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3B97" w14:textId="5EC927EA" w:rsidR="00C660FE" w:rsidRDefault="00C660FE" w:rsidP="00C660FE">
      <w:r>
        <w:t xml:space="preserve">    </w:t>
      </w:r>
    </w:p>
    <w:p w14:paraId="13F89518" w14:textId="776CD055" w:rsidR="00B406FE" w:rsidRDefault="00C660FE" w:rsidP="00C660FE">
      <w:pPr>
        <w:rPr>
          <w:rFonts w:ascii="Aharoni" w:hAnsi="Aharoni" w:cs="Aharoni"/>
          <w:b/>
          <w:bCs/>
          <w:sz w:val="28"/>
          <w:szCs w:val="28"/>
        </w:rPr>
      </w:pPr>
      <w:r>
        <w:t xml:space="preserve">                    </w:t>
      </w:r>
      <w:r w:rsidR="005373BD" w:rsidRPr="00DD0608">
        <w:rPr>
          <w:rFonts w:ascii="Aharoni" w:hAnsi="Aharoni" w:cs="Aharoni"/>
          <w:b/>
          <w:bCs/>
          <w:sz w:val="28"/>
          <w:szCs w:val="28"/>
        </w:rPr>
        <w:t>QUESTIONNAIRE DE SANTE</w:t>
      </w:r>
      <w:r>
        <w:rPr>
          <w:rFonts w:ascii="Aharoni" w:hAnsi="Aharoni" w:cs="Aharoni"/>
          <w:b/>
          <w:bCs/>
          <w:sz w:val="28"/>
          <w:szCs w:val="28"/>
        </w:rPr>
        <w:t xml:space="preserve">                                                               </w:t>
      </w:r>
      <w:r w:rsidR="00B406FE">
        <w:rPr>
          <w:rFonts w:ascii="Aharoni" w:hAnsi="Aharoni" w:cs="Aharoni"/>
          <w:b/>
          <w:bCs/>
          <w:sz w:val="28"/>
          <w:szCs w:val="28"/>
        </w:rPr>
        <w:t xml:space="preserve">          CERTIFICAT MEDICAL</w:t>
      </w:r>
    </w:p>
    <w:p w14:paraId="3A6484AE" w14:textId="7B78E4B5" w:rsidR="00C660FE" w:rsidRPr="00C660FE" w:rsidRDefault="00C660FE" w:rsidP="00C660FE">
      <w:pPr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            </w:t>
      </w:r>
      <w:r>
        <w:rPr>
          <w:rFonts w:ascii="Abadi MT Condensed Light" w:hAnsi="Abadi MT Condensed Light" w:cs="Aharoni"/>
          <w:b/>
          <w:bCs/>
        </w:rPr>
        <w:t xml:space="preserve">POUR LE RENOUVELLEMDENT D’UNE ADHESION                                                                 </w:t>
      </w:r>
      <w:r w:rsidR="00B406FE">
        <w:rPr>
          <w:rFonts w:ascii="Abadi MT Condensed Light" w:hAnsi="Abadi MT Condensed Light" w:cs="Aharoni"/>
          <w:b/>
          <w:bCs/>
        </w:rPr>
        <w:t>DE NON CONTRE-INDICATION À LA PRATIQUE DE LA RANDONNEE PEDESTRE</w:t>
      </w:r>
      <w:r w:rsidR="00352D0D">
        <w:rPr>
          <w:rFonts w:ascii="Abadi MT Condensed Light" w:hAnsi="Abadi MT Condensed Light" w:cs="Aharoni"/>
          <w:b/>
          <w:bCs/>
        </w:rPr>
        <w:t xml:space="preserve"> </w:t>
      </w:r>
    </w:p>
    <w:p w14:paraId="74BE030D" w14:textId="7469690D" w:rsidR="00E45ED1" w:rsidRPr="00B406FE" w:rsidRDefault="00B406FE" w:rsidP="00C660FE">
      <w:pPr>
        <w:rPr>
          <w:rFonts w:ascii="Aharoni" w:hAnsi="Aharoni" w:cs="Aharoni"/>
          <w:b/>
          <w:bCs/>
          <w:sz w:val="40"/>
          <w:szCs w:val="40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                  SAISON </w:t>
      </w:r>
      <w:r w:rsidRPr="00B406FE">
        <w:rPr>
          <w:rFonts w:ascii="Aharoni" w:hAnsi="Aharoni" w:cs="Aharoni"/>
          <w:b/>
          <w:bCs/>
          <w:sz w:val="40"/>
          <w:szCs w:val="40"/>
        </w:rPr>
        <w:t>202</w:t>
      </w:r>
      <w:r w:rsidR="00366B90">
        <w:rPr>
          <w:rFonts w:ascii="Aharoni" w:hAnsi="Aharoni" w:cs="Aharoni"/>
          <w:b/>
          <w:bCs/>
          <w:sz w:val="40"/>
          <w:szCs w:val="40"/>
        </w:rPr>
        <w:t>4</w:t>
      </w:r>
      <w:r w:rsidR="00E45ED1">
        <w:rPr>
          <w:rFonts w:ascii="Aharoni" w:hAnsi="Aharoni" w:cs="Aharoni"/>
          <w:b/>
          <w:bCs/>
          <w:sz w:val="40"/>
          <w:szCs w:val="40"/>
        </w:rPr>
        <w:t>/202</w:t>
      </w:r>
      <w:r w:rsidR="003E3B8A">
        <w:rPr>
          <w:rFonts w:ascii="Aharoni" w:hAnsi="Aharoni" w:cs="Aharoni"/>
          <w:b/>
          <w:bCs/>
          <w:sz w:val="40"/>
          <w:szCs w:val="40"/>
        </w:rPr>
        <w:t>5</w:t>
      </w:r>
      <w:r w:rsidR="00E45ED1">
        <w:rPr>
          <w:rFonts w:ascii="Aharoni" w:hAnsi="Aharoni" w:cs="Aharoni"/>
          <w:b/>
          <w:bCs/>
          <w:sz w:val="40"/>
          <w:szCs w:val="40"/>
        </w:rPr>
        <w:t xml:space="preserve">                                                        </w:t>
      </w:r>
      <w:r>
        <w:rPr>
          <w:rFonts w:ascii="Aharoni" w:hAnsi="Aharoni" w:cs="Aharoni"/>
          <w:b/>
          <w:bCs/>
          <w:sz w:val="28"/>
          <w:szCs w:val="28"/>
        </w:rPr>
        <w:t>SAISON</w:t>
      </w:r>
      <w:r>
        <w:rPr>
          <w:rFonts w:ascii="Aharoni" w:hAnsi="Aharoni" w:cs="Aharoni"/>
          <w:b/>
          <w:bCs/>
          <w:sz w:val="40"/>
          <w:szCs w:val="40"/>
        </w:rPr>
        <w:t xml:space="preserve"> 202</w:t>
      </w:r>
      <w:r w:rsidR="003E3B8A">
        <w:rPr>
          <w:rFonts w:ascii="Aharoni" w:hAnsi="Aharoni" w:cs="Aharoni"/>
          <w:b/>
          <w:bCs/>
          <w:sz w:val="40"/>
          <w:szCs w:val="40"/>
        </w:rPr>
        <w:t>4</w:t>
      </w:r>
      <w:r>
        <w:rPr>
          <w:rFonts w:ascii="Aharoni" w:hAnsi="Aharoni" w:cs="Aharoni"/>
          <w:b/>
          <w:bCs/>
          <w:sz w:val="40"/>
          <w:szCs w:val="40"/>
        </w:rPr>
        <w:t>/202</w:t>
      </w:r>
      <w:r w:rsidR="003E3B8A">
        <w:rPr>
          <w:rFonts w:ascii="Aharoni" w:hAnsi="Aharoni" w:cs="Aharoni"/>
          <w:b/>
          <w:bCs/>
          <w:sz w:val="40"/>
          <w:szCs w:val="40"/>
        </w:rPr>
        <w:t>5</w:t>
      </w:r>
    </w:p>
    <w:p w14:paraId="271D1DCA" w14:textId="02AC4FFD" w:rsidR="00DD0608" w:rsidRPr="00005B52" w:rsidRDefault="00C660FE" w:rsidP="00005B52">
      <w:pPr>
        <w:ind w:left="-709"/>
        <w:rPr>
          <w:rFonts w:ascii="Eurostile" w:hAnsi="Eurostile"/>
          <w:i/>
          <w:iCs/>
          <w:sz w:val="20"/>
          <w:szCs w:val="20"/>
        </w:rPr>
      </w:pPr>
      <w:r w:rsidRPr="00E45ED1">
        <w:t xml:space="preserve"> </w:t>
      </w:r>
      <w:r w:rsidR="005373BD" w:rsidRPr="00005B52">
        <w:rPr>
          <w:i/>
          <w:iCs/>
          <w:sz w:val="20"/>
          <w:szCs w:val="20"/>
        </w:rPr>
        <w:t xml:space="preserve">Ce questionnaire de santé permet de savoir </w:t>
      </w:r>
      <w:r w:rsidR="00352D0D" w:rsidRPr="00005B52">
        <w:rPr>
          <w:rFonts w:ascii="Eurostile" w:hAnsi="Eurostile"/>
          <w:i/>
          <w:iCs/>
          <w:sz w:val="20"/>
          <w:szCs w:val="20"/>
        </w:rPr>
        <w:t>si</w:t>
      </w:r>
      <w:r w:rsidR="005373BD" w:rsidRPr="00005B52">
        <w:rPr>
          <w:rFonts w:ascii="Eurostile" w:hAnsi="Eurostile"/>
          <w:i/>
          <w:iCs/>
          <w:sz w:val="20"/>
          <w:szCs w:val="20"/>
        </w:rPr>
        <w:t xml:space="preserve"> vous devez fournir un certificat médical</w:t>
      </w:r>
      <w:r w:rsidR="00954E22">
        <w:rPr>
          <w:rFonts w:ascii="Eurostile" w:hAnsi="Eurostile"/>
          <w:i/>
          <w:iCs/>
          <w:sz w:val="20"/>
          <w:szCs w:val="20"/>
        </w:rPr>
        <w:br/>
      </w:r>
      <w:r w:rsidR="00AD473B" w:rsidRPr="00005B52">
        <w:rPr>
          <w:rFonts w:ascii="Eurostile" w:hAnsi="Eurostile"/>
          <w:i/>
          <w:iCs/>
        </w:rPr>
        <w:tab/>
      </w:r>
      <w:r w:rsidR="00AD473B" w:rsidRPr="00005B52">
        <w:rPr>
          <w:rFonts w:ascii="Eurostile" w:hAnsi="Eurostile"/>
          <w:i/>
          <w:iCs/>
        </w:rPr>
        <w:tab/>
      </w:r>
      <w:r w:rsidR="00AD473B" w:rsidRPr="00005B52">
        <w:rPr>
          <w:rFonts w:ascii="Eurostile" w:hAnsi="Eurostile"/>
          <w:i/>
          <w:iCs/>
        </w:rPr>
        <w:tab/>
      </w:r>
      <w:r w:rsidR="00AD473B" w:rsidRPr="00005B52">
        <w:rPr>
          <w:rFonts w:ascii="Eurostile" w:hAnsi="Eurostile"/>
          <w:i/>
          <w:iCs/>
        </w:rPr>
        <w:tab/>
      </w:r>
      <w:r w:rsidR="00AD473B" w:rsidRPr="00005B52">
        <w:rPr>
          <w:rFonts w:ascii="Eurostile" w:hAnsi="Eurostile"/>
          <w:i/>
          <w:iCs/>
        </w:rPr>
        <w:tab/>
      </w:r>
      <w:r w:rsidR="00954E22" w:rsidRPr="00AD473B">
        <w:rPr>
          <w:rFonts w:ascii="Eurostile" w:hAnsi="Eurostile"/>
          <w:b/>
          <w:bCs/>
          <w:sz w:val="20"/>
          <w:szCs w:val="20"/>
        </w:rPr>
        <w:t xml:space="preserve">NB : </w:t>
      </w:r>
      <w:r w:rsidR="00954E22" w:rsidRPr="00AD473B">
        <w:rPr>
          <w:rFonts w:ascii="Eurostile" w:hAnsi="Eurostile"/>
          <w:i/>
          <w:iCs/>
          <w:sz w:val="20"/>
          <w:szCs w:val="20"/>
        </w:rPr>
        <w:t>Les réponses relèvent de la seule responsabilité de l’adhérent</w:t>
      </w:r>
    </w:p>
    <w:p w14:paraId="11EA93A6" w14:textId="39CB2EDD" w:rsidR="00E45ED1" w:rsidRPr="00954E22" w:rsidRDefault="00C40DD9" w:rsidP="00954E22">
      <w:pPr>
        <w:rPr>
          <w:rFonts w:ascii="Eurostile" w:hAnsi="Eurostil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BB0A61" wp14:editId="6A6BCED9">
                <wp:simplePos x="0" y="0"/>
                <wp:positionH relativeFrom="column">
                  <wp:posOffset>4769908</wp:posOffset>
                </wp:positionH>
                <wp:positionV relativeFrom="paragraph">
                  <wp:posOffset>26882</wp:posOffset>
                </wp:positionV>
                <wp:extent cx="4849403" cy="4732866"/>
                <wp:effectExtent l="0" t="0" r="2540" b="4445"/>
                <wp:wrapNone/>
                <wp:docPr id="19180504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403" cy="473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49FB5" w14:textId="77777777" w:rsidR="005F6B38" w:rsidRDefault="005F6B38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3BA8EBB2" w14:textId="5272611E" w:rsidR="00AD473B" w:rsidRPr="00AD473B" w:rsidRDefault="00AD473B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Je soussigné(e), Docteur …………………………………………………………………</w:t>
                            </w:r>
                            <w:r w:rsidR="005F6B38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7976DC7F" w14:textId="77777777" w:rsidR="00AD473B" w:rsidRPr="00AD473B" w:rsidRDefault="00AD473B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76B78149" w14:textId="56BDDF3E" w:rsidR="00AD473B" w:rsidRPr="00AD473B" w:rsidRDefault="00AD473B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 w:rsidRPr="00C40DD9">
                              <w:rPr>
                                <w:rFonts w:ascii="Eurostile" w:hAnsi="Eurostile"/>
                                <w:b/>
                                <w:bCs/>
                                <w:sz w:val="20"/>
                                <w:szCs w:val="20"/>
                              </w:rPr>
                              <w:t>CERTIFIE</w:t>
                            </w: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avoir examiné ce jour, conformément à l’article A 231-1 &amp; 5 du Code du sport :</w:t>
                            </w:r>
                          </w:p>
                          <w:p w14:paraId="674B9466" w14:textId="77777777" w:rsidR="00AD473B" w:rsidRPr="00AD473B" w:rsidRDefault="00AD473B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6A32BC5A" w14:textId="3AE0F5BD" w:rsidR="00AD473B" w:rsidRPr="00AD473B" w:rsidRDefault="00AD473B" w:rsidP="00AD473B">
                            <w:pPr>
                              <w:rPr>
                                <w:rFonts w:ascii="Eurostile" w:hAnsi="Eurosti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Monsieur       </w:t>
                            </w:r>
                            <w:r w:rsidRPr="00AD473B">
                              <w:rPr>
                                <w:rFonts w:ascii="Eurostile" w:hAnsi="Eurostile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745A98" wp14:editId="6E63AADC">
                                  <wp:extent cx="215573" cy="191620"/>
                                  <wp:effectExtent l="0" t="0" r="635" b="0"/>
                                  <wp:docPr id="188516056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5160565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49820" cy="222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          Madame     </w:t>
                            </w:r>
                            <w:r w:rsidRPr="00AD473B">
                              <w:rPr>
                                <w:rFonts w:ascii="Eurostile" w:hAnsi="Eurostile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BD1714" wp14:editId="45BC0551">
                                  <wp:extent cx="215757" cy="191784"/>
                                  <wp:effectExtent l="0" t="0" r="635" b="0"/>
                                  <wp:docPr id="50809106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809106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04" cy="194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D9EE21" w14:textId="4F7231A9" w:rsidR="00AD473B" w:rsidRPr="00AD473B" w:rsidRDefault="00AD473B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74210F66" w14:textId="436B0BB6" w:rsidR="00AD473B" w:rsidRPr="00AD473B" w:rsidRDefault="00AD473B" w:rsidP="005F6B38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NOM ………………………………………………………………………………………………</w:t>
                            </w:r>
                            <w:r w:rsidR="005F6B38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.</w:t>
                            </w:r>
                            <w:r w:rsidR="005F6B38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04B36C24" w14:textId="77777777" w:rsidR="0013193E" w:rsidRDefault="0013193E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6CD0D204" w14:textId="00DEF6EC" w:rsidR="00AD473B" w:rsidRPr="00AD473B" w:rsidRDefault="00AD473B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Né</w:t>
                            </w:r>
                            <w:r w:rsidR="005F6B38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(e</w:t>
                            </w: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) le ……………………………………………………………………………………………</w:t>
                            </w:r>
                            <w:r w:rsidR="005F6B38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  <w:p w14:paraId="72C7CB54" w14:textId="77777777" w:rsidR="00AD473B" w:rsidRPr="00AD473B" w:rsidRDefault="00AD473B">
                            <w:pP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5580997D" w14:textId="08AFD0DC" w:rsidR="00AD473B" w:rsidRDefault="00AD473B" w:rsidP="00352D0D">
                            <w:pPr>
                              <w:jc w:val="both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 w:rsidRPr="00C40DD9">
                              <w:rPr>
                                <w:rFonts w:ascii="Eurostile" w:hAnsi="Eurostile"/>
                                <w:b/>
                                <w:bCs/>
                                <w:sz w:val="20"/>
                                <w:szCs w:val="20"/>
                              </w:rPr>
                              <w:t>ET ATTESTE</w:t>
                            </w:r>
                            <w:r w:rsidRPr="00AD473B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n’avoir pas constaté à la date de ce jour, de signes</w:t>
                            </w: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cliniques apparents contre-indiquant la pratique de la randonnée pédestre</w:t>
                            </w:r>
                            <w:r w:rsidR="00352D0D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et à ski</w:t>
                            </w:r>
                            <w:r w:rsidR="00A204EA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F7B9DF" w14:textId="77777777" w:rsidR="00352D0D" w:rsidRDefault="00352D0D" w:rsidP="00352D0D">
                            <w:pPr>
                              <w:jc w:val="both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41064574" w14:textId="07C3C071" w:rsidR="00352D0D" w:rsidRPr="00C40DD9" w:rsidRDefault="00C40DD9" w:rsidP="00C40DD9">
                            <w:pPr>
                              <w:jc w:val="both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="00352D0D" w:rsidRPr="00C40DD9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que son état de santé physique n’est pas incompatible avec la randonnée pédestre et à ski.</w:t>
                            </w:r>
                          </w:p>
                          <w:p w14:paraId="297E964A" w14:textId="77777777" w:rsidR="00352D0D" w:rsidRDefault="00352D0D" w:rsidP="00352D0D">
                            <w:pPr>
                              <w:jc w:val="both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17055015" w14:textId="63DDB25A" w:rsidR="00C720F4" w:rsidRDefault="00C720F4" w:rsidP="00352D0D">
                            <w:pPr>
                              <w:jc w:val="both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Par ailleurs, </w:t>
                            </w:r>
                          </w:p>
                          <w:p w14:paraId="4FCC2C58" w14:textId="398AB965" w:rsidR="00352D0D" w:rsidRDefault="00352D0D" w:rsidP="00352D0D">
                            <w:pPr>
                              <w:jc w:val="both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Conformément à l’article L 231</w:t>
                            </w:r>
                            <w:r w:rsidR="005F6B38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du Code du Sport, le présent certificat est valide pour une saison de pratique de la randonnée pédestre et à ski, à compter de la date où il a été établi.</w:t>
                            </w:r>
                          </w:p>
                          <w:p w14:paraId="0F22DB94" w14:textId="77777777" w:rsidR="00A204EA" w:rsidRDefault="00352D0D" w:rsidP="00C40DD9">
                            <w:pPr>
                              <w:jc w:val="both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</w:r>
                            <w:r w:rsidR="00C40DD9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4F8D410E" w14:textId="522CDBC1" w:rsidR="00352D0D" w:rsidRDefault="00A204EA" w:rsidP="00C40DD9">
                            <w:pPr>
                              <w:jc w:val="both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352D0D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Cachet du médecin</w:t>
                            </w:r>
                            <w:r w:rsidR="00352D0D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</w:r>
                            <w:r w:rsidR="00352D0D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</w:r>
                            <w:r w:rsidR="00352D0D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  <w:t>Date …………………………………………………</w:t>
                            </w:r>
                            <w:r w:rsidR="005F6B38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64FF2DD0" w14:textId="62EA62BC" w:rsidR="00352D0D" w:rsidRPr="00A204EA" w:rsidRDefault="00352D0D">
                            <w:pPr>
                              <w:rPr>
                                <w:rFonts w:ascii="Eurostile" w:hAnsi="Eurostil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A204EA"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204EA">
                              <w:rPr>
                                <w:rFonts w:ascii="Eurostile" w:hAnsi="Eurostile"/>
                                <w:i/>
                                <w:iCs/>
                                <w:sz w:val="16"/>
                                <w:szCs w:val="16"/>
                              </w:rPr>
                              <w:t>Signature du médecin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B0A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5.6pt;margin-top:2.1pt;width:381.85pt;height:37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" fillcolor="white [3201]" stroked="f" strokeweight=".5pt">
                <v:textbox>
                  <w:txbxContent>
                    <w:p w14:paraId="09049FB5" w14:textId="77777777" w:rsidR="005F6B38" w:rsidRDefault="005F6B38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3BA8EBB2" w14:textId="5272611E" w:rsidR="00AD473B" w:rsidRPr="00AD473B" w:rsidRDefault="00AD473B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>Je soussigné(e), Docteur …………………………………………………………………</w:t>
                      </w:r>
                      <w:r w:rsidR="005F6B38">
                        <w:rPr>
                          <w:rFonts w:ascii="Eurostile" w:hAnsi="Eurostile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7976DC7F" w14:textId="77777777" w:rsidR="00AD473B" w:rsidRPr="00AD473B" w:rsidRDefault="00AD473B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76B78149" w14:textId="56BDDF3E" w:rsidR="00AD473B" w:rsidRPr="00AD473B" w:rsidRDefault="00AD473B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 w:rsidRPr="00C40DD9">
                        <w:rPr>
                          <w:rFonts w:ascii="Eurostile" w:hAnsi="Eurostile"/>
                          <w:b/>
                          <w:bCs/>
                          <w:sz w:val="20"/>
                          <w:szCs w:val="20"/>
                        </w:rPr>
                        <w:t>CERTIFIE</w:t>
                      </w: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avoir examiné ce jour, conformément à l’article A 231-1 &amp; 5 du Code du sport :</w:t>
                      </w:r>
                    </w:p>
                    <w:p w14:paraId="674B9466" w14:textId="77777777" w:rsidR="00AD473B" w:rsidRPr="00AD473B" w:rsidRDefault="00AD473B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6A32BC5A" w14:textId="3AE0F5BD" w:rsidR="00AD473B" w:rsidRPr="00AD473B" w:rsidRDefault="00AD473B" w:rsidP="00AD473B">
                      <w:pPr>
                        <w:rPr>
                          <w:rFonts w:ascii="Eurostile" w:hAnsi="Eurostile"/>
                          <w:i/>
                          <w:iCs/>
                          <w:sz w:val="20"/>
                          <w:szCs w:val="20"/>
                        </w:rPr>
                      </w:pP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Monsieur       </w:t>
                      </w:r>
                      <w:r w:rsidRPr="00AD473B">
                        <w:rPr>
                          <w:rFonts w:ascii="Eurostile" w:hAnsi="Eurostile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3745A98" wp14:editId="6E63AADC">
                            <wp:extent cx="215573" cy="191620"/>
                            <wp:effectExtent l="0" t="0" r="635" b="0"/>
                            <wp:docPr id="188516056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516056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49820" cy="222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          Madame     </w:t>
                      </w:r>
                      <w:r w:rsidRPr="00AD473B">
                        <w:rPr>
                          <w:rFonts w:ascii="Eurostile" w:hAnsi="Eurostile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BD1714" wp14:editId="45BC0551">
                            <wp:extent cx="215757" cy="191784"/>
                            <wp:effectExtent l="0" t="0" r="635" b="0"/>
                            <wp:docPr id="50809106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809106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04" cy="194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D9EE21" w14:textId="4F7231A9" w:rsidR="00AD473B" w:rsidRPr="00AD473B" w:rsidRDefault="00AD473B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74210F66" w14:textId="436B0BB6" w:rsidR="00AD473B" w:rsidRPr="00AD473B" w:rsidRDefault="00AD473B" w:rsidP="005F6B38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>NOM ………………………………………………………………………………………………</w:t>
                      </w:r>
                      <w:r w:rsidR="005F6B38">
                        <w:rPr>
                          <w:rFonts w:ascii="Eurostile" w:hAnsi="Eurostile"/>
                          <w:sz w:val="20"/>
                          <w:szCs w:val="20"/>
                        </w:rPr>
                        <w:t>……………………………………………………</w:t>
                      </w: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>.</w:t>
                      </w:r>
                      <w:r w:rsidR="005F6B38">
                        <w:rPr>
                          <w:rFonts w:ascii="Eurostile" w:hAnsi="Eurostile"/>
                          <w:sz w:val="20"/>
                          <w:szCs w:val="20"/>
                        </w:rPr>
                        <w:t>..</w:t>
                      </w:r>
                    </w:p>
                    <w:p w14:paraId="04B36C24" w14:textId="77777777" w:rsidR="0013193E" w:rsidRDefault="0013193E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6CD0D204" w14:textId="00DEF6EC" w:rsidR="00AD473B" w:rsidRPr="00AD473B" w:rsidRDefault="00AD473B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>Né</w:t>
                      </w:r>
                      <w:r w:rsidR="005F6B38">
                        <w:rPr>
                          <w:rFonts w:ascii="Eurostile" w:hAnsi="Eurostile"/>
                          <w:sz w:val="20"/>
                          <w:szCs w:val="20"/>
                        </w:rPr>
                        <w:t>(e</w:t>
                      </w: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>) le ……………………………………………………………………………………………</w:t>
                      </w:r>
                      <w:r w:rsidR="005F6B38">
                        <w:rPr>
                          <w:rFonts w:ascii="Eurostile" w:hAnsi="Eurostile"/>
                          <w:sz w:val="20"/>
                          <w:szCs w:val="20"/>
                        </w:rPr>
                        <w:t>……………………………………………………</w:t>
                      </w:r>
                    </w:p>
                    <w:p w14:paraId="72C7CB54" w14:textId="77777777" w:rsidR="00AD473B" w:rsidRPr="00AD473B" w:rsidRDefault="00AD473B">
                      <w:pPr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5580997D" w14:textId="08AFD0DC" w:rsidR="00AD473B" w:rsidRDefault="00AD473B" w:rsidP="00352D0D">
                      <w:pPr>
                        <w:jc w:val="both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 w:rsidRPr="00C40DD9">
                        <w:rPr>
                          <w:rFonts w:ascii="Eurostile" w:hAnsi="Eurostile"/>
                          <w:b/>
                          <w:bCs/>
                          <w:sz w:val="20"/>
                          <w:szCs w:val="20"/>
                        </w:rPr>
                        <w:t>ET ATTESTE</w:t>
                      </w:r>
                      <w:r w:rsidRPr="00AD473B"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n’avoir pas constaté à la date de ce jour, de signes</w:t>
                      </w: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cliniques apparents contre-indiquant la pratique de la randonnée pédestre</w:t>
                      </w:r>
                      <w:r w:rsidR="00352D0D"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et à ski</w:t>
                      </w:r>
                      <w:r w:rsidR="00A204EA">
                        <w:rPr>
                          <w:rFonts w:ascii="Eurostile" w:hAnsi="Eurostile"/>
                          <w:sz w:val="20"/>
                          <w:szCs w:val="20"/>
                        </w:rPr>
                        <w:t>.</w:t>
                      </w:r>
                    </w:p>
                    <w:p w14:paraId="7FF7B9DF" w14:textId="77777777" w:rsidR="00352D0D" w:rsidRDefault="00352D0D" w:rsidP="00352D0D">
                      <w:pPr>
                        <w:jc w:val="both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41064574" w14:textId="07C3C071" w:rsidR="00352D0D" w:rsidRPr="00C40DD9" w:rsidRDefault="00C40DD9" w:rsidP="00C40DD9">
                      <w:pPr>
                        <w:jc w:val="both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Et </w:t>
                      </w:r>
                      <w:r w:rsidR="00352D0D" w:rsidRPr="00C40DD9">
                        <w:rPr>
                          <w:rFonts w:ascii="Eurostile" w:hAnsi="Eurostile"/>
                          <w:sz w:val="20"/>
                          <w:szCs w:val="20"/>
                        </w:rPr>
                        <w:t>que son état de santé physique n’est pas incompatible avec la randonnée pédestre et à ski.</w:t>
                      </w:r>
                    </w:p>
                    <w:p w14:paraId="297E964A" w14:textId="77777777" w:rsidR="00352D0D" w:rsidRDefault="00352D0D" w:rsidP="00352D0D">
                      <w:pPr>
                        <w:jc w:val="both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17055015" w14:textId="63DDB25A" w:rsidR="00C720F4" w:rsidRDefault="00C720F4" w:rsidP="00352D0D">
                      <w:pPr>
                        <w:jc w:val="both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Par ailleurs, </w:t>
                      </w:r>
                    </w:p>
                    <w:p w14:paraId="4FCC2C58" w14:textId="398AB965" w:rsidR="00352D0D" w:rsidRDefault="00352D0D" w:rsidP="00352D0D">
                      <w:pPr>
                        <w:jc w:val="both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>Conformément à l’article L 231</w:t>
                      </w:r>
                      <w:r w:rsidR="005F6B38"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>du Code du Sport, le présent certificat est valide pour une saison de pratique de la randonnée pédestre et à ski, à compter de la date où il a été établi.</w:t>
                      </w:r>
                    </w:p>
                    <w:p w14:paraId="0F22DB94" w14:textId="77777777" w:rsidR="00A204EA" w:rsidRDefault="00352D0D" w:rsidP="00C40DD9">
                      <w:pPr>
                        <w:jc w:val="both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</w:r>
                      <w:r w:rsidR="00C40DD9"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4F8D410E" w14:textId="522CDBC1" w:rsidR="00352D0D" w:rsidRDefault="00A204EA" w:rsidP="00C40DD9">
                      <w:pPr>
                        <w:jc w:val="both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                  </w:t>
                      </w:r>
                      <w:r w:rsidR="00352D0D">
                        <w:rPr>
                          <w:rFonts w:ascii="Eurostile" w:hAnsi="Eurostile"/>
                          <w:sz w:val="20"/>
                          <w:szCs w:val="20"/>
                        </w:rPr>
                        <w:t>Cachet du médecin</w:t>
                      </w:r>
                      <w:r w:rsidR="00352D0D"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</w:r>
                      <w:r w:rsidR="00352D0D"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</w:r>
                      <w:r w:rsidR="00352D0D"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  <w:t>Date …………………………………………………</w:t>
                      </w:r>
                      <w:r w:rsidR="005F6B38">
                        <w:rPr>
                          <w:rFonts w:ascii="Eurostile" w:hAnsi="Eurostile"/>
                          <w:sz w:val="20"/>
                          <w:szCs w:val="20"/>
                        </w:rPr>
                        <w:t>……</w:t>
                      </w:r>
                    </w:p>
                    <w:p w14:paraId="64FF2DD0" w14:textId="62EA62BC" w:rsidR="00352D0D" w:rsidRPr="00A204EA" w:rsidRDefault="00352D0D">
                      <w:pPr>
                        <w:rPr>
                          <w:rFonts w:ascii="Eurostile" w:hAnsi="Eurostil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A204EA">
                        <w:rPr>
                          <w:rFonts w:ascii="Eurostile" w:hAnsi="Eurostile"/>
                          <w:sz w:val="20"/>
                          <w:szCs w:val="20"/>
                        </w:rPr>
                        <w:t xml:space="preserve">    </w:t>
                      </w:r>
                      <w:r w:rsidRPr="00A204EA">
                        <w:rPr>
                          <w:rFonts w:ascii="Eurostile" w:hAnsi="Eurostile"/>
                          <w:i/>
                          <w:iCs/>
                          <w:sz w:val="16"/>
                          <w:szCs w:val="16"/>
                        </w:rPr>
                        <w:t>Signature du médecin</w:t>
                      </w:r>
                    </w:p>
                  </w:txbxContent>
                </v:textbox>
              </v:shape>
            </w:pict>
          </mc:Fallback>
        </mc:AlternateContent>
      </w:r>
      <w:r w:rsidR="00AD473B" w:rsidRPr="00AD473B">
        <w:rPr>
          <w:rFonts w:ascii="Eurostile" w:hAnsi="Eurostile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FA53D8" wp14:editId="22622C4F">
                <wp:simplePos x="0" y="0"/>
                <wp:positionH relativeFrom="column">
                  <wp:posOffset>5899399</wp:posOffset>
                </wp:positionH>
                <wp:positionV relativeFrom="paragraph">
                  <wp:posOffset>844964</wp:posOffset>
                </wp:positionV>
                <wp:extent cx="174660" cy="133564"/>
                <wp:effectExtent l="0" t="0" r="15875" b="19050"/>
                <wp:wrapNone/>
                <wp:docPr id="1094496744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660" cy="13356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7783" id="Cadre 1" o:spid="_x0000_s1026" style="position:absolute;margin-left:464.5pt;margin-top:66.55pt;width:13.75pt;height:10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60,1335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" path="m,l174660,r,133564l,133564,,xm16696,16696r,100173l157965,116869r,-100173l16696,16696xe" fillcolor="#4472c4 [3204]" strokecolor="#09101d [484]" strokeweight="1pt">
                <v:stroke joinstyle="miter"/>
                <v:path arrowok="t" o:connecttype="custom" o:connectlocs="0,0;174660,0;174660,133564;0,133564;0,0;16696,16696;16696,116869;157965,116869;157965,16696;16696,16696" o:connectangles="0,0,0,0,0,0,0,0,0,0"/>
              </v:shape>
            </w:pict>
          </mc:Fallback>
        </mc:AlternateContent>
      </w:r>
      <w:r w:rsidR="00954E22">
        <w:rPr>
          <w:rFonts w:ascii="Eurostile" w:hAnsi="Eurostile"/>
        </w:rPr>
        <w:tab/>
      </w:r>
      <w:r w:rsidR="00954E22">
        <w:rPr>
          <w:rFonts w:ascii="Eurostile" w:hAnsi="Eurostile"/>
        </w:rPr>
        <w:tab/>
      </w:r>
      <w:r w:rsidR="00954E22">
        <w:rPr>
          <w:rFonts w:ascii="Eurostile" w:hAnsi="Eurostile"/>
        </w:rPr>
        <w:tab/>
      </w:r>
      <w:r w:rsidR="00954E22">
        <w:rPr>
          <w:rFonts w:ascii="Eurostile" w:hAnsi="Eurostile"/>
        </w:rPr>
        <w:tab/>
      </w:r>
      <w:r w:rsidR="00954E22">
        <w:rPr>
          <w:rFonts w:ascii="Eurostile" w:hAnsi="Eurostile"/>
        </w:rPr>
        <w:tab/>
      </w:r>
      <w:r w:rsidR="00954E22">
        <w:rPr>
          <w:rFonts w:ascii="Eurostile" w:hAnsi="Eurostile"/>
        </w:rPr>
        <w:tab/>
      </w:r>
      <w:r w:rsidR="00954E22">
        <w:rPr>
          <w:rFonts w:ascii="Eurostile" w:hAnsi="Eurostile"/>
        </w:rPr>
        <w:tab/>
      </w:r>
      <w:r w:rsidR="00954E22">
        <w:rPr>
          <w:rFonts w:ascii="Eurostile" w:hAnsi="Eurostile"/>
        </w:rPr>
        <w:tab/>
        <w:t xml:space="preserve"> </w:t>
      </w:r>
      <w:r w:rsidR="00954E22" w:rsidRPr="00954E22">
        <w:rPr>
          <w:rFonts w:ascii="Eurostile" w:hAnsi="Eurostile"/>
          <w:sz w:val="18"/>
          <w:szCs w:val="18"/>
        </w:rPr>
        <w:t>OUI</w:t>
      </w:r>
      <w:r w:rsidR="00954E22">
        <w:rPr>
          <w:rFonts w:ascii="Eurostile" w:hAnsi="Eurostile"/>
          <w:sz w:val="18"/>
          <w:szCs w:val="18"/>
        </w:rPr>
        <w:t xml:space="preserve"> NON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6237"/>
        <w:gridCol w:w="708"/>
      </w:tblGrid>
      <w:tr w:rsidR="00954E22" w:rsidRPr="00AD473B" w14:paraId="02E1D635" w14:textId="77777777" w:rsidTr="00954E22">
        <w:tc>
          <w:tcPr>
            <w:tcW w:w="6237" w:type="dxa"/>
            <w:tcBorders>
              <w:top w:val="single" w:sz="4" w:space="0" w:color="auto"/>
            </w:tcBorders>
          </w:tcPr>
          <w:p w14:paraId="582F3D45" w14:textId="175B5BD5" w:rsidR="006D6408" w:rsidRPr="00AD473B" w:rsidRDefault="006D6408" w:rsidP="006D6408">
            <w:pPr>
              <w:pStyle w:val="Paragraphedeliste"/>
              <w:numPr>
                <w:ilvl w:val="0"/>
                <w:numId w:val="26"/>
              </w:numPr>
              <w:ind w:left="311" w:hanging="311"/>
              <w:rPr>
                <w:rFonts w:ascii="Eurostile" w:hAnsi="Eurostile"/>
              </w:rPr>
            </w:pPr>
            <w:r w:rsidRPr="00AD473B">
              <w:rPr>
                <w:rFonts w:ascii="Eurostile" w:hAnsi="Eurostile"/>
                <w:sz w:val="20"/>
                <w:szCs w:val="20"/>
              </w:rPr>
              <w:t>Un membre de votre famille est-il décédé subitement d’une cause cardiaque inexpliquée ?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74E5363" w14:textId="5225155C" w:rsidR="006D6408" w:rsidRPr="00AD473B" w:rsidRDefault="00C40DD9" w:rsidP="00AD473B">
            <w:pPr>
              <w:ind w:left="-334" w:right="-1255"/>
              <w:rPr>
                <w:rFonts w:ascii="Eurostile" w:hAnsi="Eurostile"/>
              </w:rPr>
            </w:pPr>
            <w:r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73B15950" wp14:editId="6C92E3D4">
                      <wp:simplePos x="0" y="0"/>
                      <wp:positionH relativeFrom="column">
                        <wp:posOffset>-14182</wp:posOffset>
                      </wp:positionH>
                      <wp:positionV relativeFrom="paragraph">
                        <wp:posOffset>96943</wp:posOffset>
                      </wp:positionV>
                      <wp:extent cx="339830" cy="143932"/>
                      <wp:effectExtent l="0" t="0" r="15875" b="8890"/>
                      <wp:wrapNone/>
                      <wp:docPr id="1175677995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830" cy="143932"/>
                                <a:chOff x="-1" y="0"/>
                                <a:chExt cx="339830" cy="112643"/>
                              </a:xfrm>
                            </wpg:grpSpPr>
                            <wps:wsp>
                              <wps:cNvPr id="230696692" name="Cadre 1"/>
                              <wps:cNvSpPr/>
                              <wps:spPr>
                                <a:xfrm flipH="1" flipV="1">
                                  <a:off x="-1" y="0"/>
                                  <a:ext cx="150036" cy="112643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7353300" name="Cadre 1"/>
                              <wps:cNvSpPr/>
                              <wps:spPr>
                                <a:xfrm flipH="1" flipV="1">
                                  <a:off x="202941" y="0"/>
                                  <a:ext cx="136888" cy="112643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E0F9D" id="Groupe 1" o:spid="_x0000_s1026" style="position:absolute;margin-left:-1.1pt;margin-top:7.65pt;width:26.75pt;height:11.35pt;z-index:251763712;mso-width-relative:margin;mso-height-relative:margin" coordorigin="-1" coordsize="339830,112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">
                      <v:shape id="Cadre 1" o:spid="_x0000_s1027" style="position:absolute;left:-1;width:150036;height:112643;flip:x y;visibility:visible;mso-wrap-style:square;v-text-anchor:middle" coordsize="150036,11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" path="m,l150036,r,112643l,112643,,xm14080,14080r,84483l135956,98563r,-84483l14080,14080xe" fillcolor="#4472c4 [3204]" strokecolor="#09101d [484]" strokeweight="1pt">
                        <v:stroke joinstyle="miter"/>
                        <v:path arrowok="t" o:connecttype="custom" o:connectlocs="0,0;150036,0;150036,112643;0,112643;0,0;14080,14080;14080,98563;135956,98563;135956,14080;14080,14080" o:connectangles="0,0,0,0,0,0,0,0,0,0"/>
                      </v:shape>
                      <v:shape id="Cadre 1" o:spid="_x0000_s1028" style="position:absolute;left:202941;width:136888;height:112643;flip:x y;visibility:visible;mso-wrap-style:square;v-text-anchor:middle" coordsize="136888,11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" path="m,l136888,r,112643l,112643,,xm14080,14080r,84483l122808,98563r,-84483l14080,14080xe" fillcolor="#4472c4 [3204]" strokecolor="#09101d [484]" strokeweight="1pt">
                        <v:stroke joinstyle="miter"/>
                        <v:path arrowok="t" o:connecttype="custom" o:connectlocs="0,0;136888,0;136888,112643;0,112643;0,0;14080,14080;14080,98563;122808,98563;122808,14080;14080,14080" o:connectangles="0,0,0,0,0,0,0,0,0,0"/>
                      </v:shape>
                    </v:group>
                  </w:pict>
                </mc:Fallback>
              </mc:AlternateContent>
            </w:r>
          </w:p>
        </w:tc>
      </w:tr>
      <w:tr w:rsidR="00954E22" w:rsidRPr="00AD473B" w14:paraId="6DCEF301" w14:textId="77777777" w:rsidTr="00954E22">
        <w:tc>
          <w:tcPr>
            <w:tcW w:w="6237" w:type="dxa"/>
          </w:tcPr>
          <w:p w14:paraId="2CE36F8B" w14:textId="1DD4C9FE" w:rsidR="006D6408" w:rsidRPr="00AD473B" w:rsidRDefault="006D6408" w:rsidP="00AD473B">
            <w:pPr>
              <w:pStyle w:val="Paragraphedeliste"/>
              <w:numPr>
                <w:ilvl w:val="0"/>
                <w:numId w:val="26"/>
              </w:numPr>
              <w:ind w:left="311" w:hanging="311"/>
              <w:rPr>
                <w:rFonts w:ascii="Eurostile" w:hAnsi="Eurostile"/>
                <w:sz w:val="20"/>
                <w:szCs w:val="20"/>
              </w:rPr>
            </w:pPr>
            <w:r w:rsidRPr="00AD473B">
              <w:rPr>
                <w:rFonts w:ascii="Eurostile" w:hAnsi="Eurostile"/>
                <w:sz w:val="20"/>
                <w:szCs w:val="20"/>
              </w:rPr>
              <w:t xml:space="preserve">Avez-vous ressenti une douleur dans la poitrine, des palpitations, un essoufflement inhabituel ou un malaise ? </w:t>
            </w:r>
          </w:p>
        </w:tc>
        <w:tc>
          <w:tcPr>
            <w:tcW w:w="708" w:type="dxa"/>
          </w:tcPr>
          <w:p w14:paraId="2C3AFB7F" w14:textId="73A77D3E" w:rsidR="006D6408" w:rsidRPr="00AD473B" w:rsidRDefault="00C40DD9" w:rsidP="00AD473B">
            <w:pPr>
              <w:ind w:left="-334" w:right="-1255"/>
              <w:rPr>
                <w:rFonts w:ascii="Eurostile" w:hAnsi="Eurostile"/>
              </w:rPr>
            </w:pPr>
            <w:r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B5329DC" wp14:editId="7960CF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67098</wp:posOffset>
                      </wp:positionV>
                      <wp:extent cx="332528" cy="152400"/>
                      <wp:effectExtent l="0" t="0" r="10795" b="12700"/>
                      <wp:wrapNone/>
                      <wp:docPr id="1530879273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528" cy="152400"/>
                                <a:chOff x="0" y="0"/>
                                <a:chExt cx="332528" cy="152400"/>
                              </a:xfrm>
                            </wpg:grpSpPr>
                            <wps:wsp>
                              <wps:cNvPr id="783726553" name="Cadre 1"/>
                              <wps:cNvSpPr/>
                              <wps:spPr>
                                <a:xfrm flipH="1" flipV="1">
                                  <a:off x="0" y="0"/>
                                  <a:ext cx="141749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663181" name="Cadre 1"/>
                              <wps:cNvSpPr/>
                              <wps:spPr>
                                <a:xfrm flipH="1" flipV="1">
                                  <a:off x="203200" y="0"/>
                                  <a:ext cx="129328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15DFB" id="Groupe 1" o:spid="_x0000_s1026" style="position:absolute;margin-left:-.15pt;margin-top:5.3pt;width:26.2pt;height:12pt;z-index:251741184" coordsize="332528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">
                      <v:shape id="Cadre 1" o:spid="_x0000_s1027" style="position:absolute;width:141749;height:152400;flip:x y;visibility:visible;mso-wrap-style:square;v-text-anchor:middle" coordsize="141749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" path="m,l141749,r,152400l,152400,,xm17719,17719r,116962l124030,134681r,-116962l17719,17719xe" fillcolor="#4472c4 [3204]" strokecolor="#09101d [484]" strokeweight="1pt">
                        <v:stroke joinstyle="miter"/>
                        <v:path arrowok="t" o:connecttype="custom" o:connectlocs="0,0;141749,0;141749,152400;0,152400;0,0;17719,17719;17719,134681;124030,134681;124030,17719;17719,17719" o:connectangles="0,0,0,0,0,0,0,0,0,0"/>
                      </v:shape>
                      <v:shape id="Cadre 1" o:spid="_x0000_s1028" style="position:absolute;left:203200;width:129328;height:152400;flip:x y;visibility:visible;mso-wrap-style:square;v-text-anchor:middle" coordsize="129328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" path="m,l129328,r,152400l,152400,,xm16166,16166r,120068l113162,136234r,-120068l16166,16166xe" fillcolor="#4472c4 [3204]" strokecolor="#09101d [484]" strokeweight="1pt">
                        <v:stroke joinstyle="miter"/>
                        <v:path arrowok="t" o:connecttype="custom" o:connectlocs="0,0;129328,0;129328,152400;0,152400;0,0;16166,16166;16166,136234;113162,136234;113162,16166;16166,16166" o:connectangles="0,0,0,0,0,0,0,0,0,0"/>
                      </v:shape>
                    </v:group>
                  </w:pict>
                </mc:Fallback>
              </mc:AlternateContent>
            </w:r>
          </w:p>
        </w:tc>
      </w:tr>
      <w:tr w:rsidR="00954E22" w:rsidRPr="00AD473B" w14:paraId="4F524F1E" w14:textId="77777777" w:rsidTr="00954E22">
        <w:tc>
          <w:tcPr>
            <w:tcW w:w="6237" w:type="dxa"/>
          </w:tcPr>
          <w:p w14:paraId="7C356A3B" w14:textId="738099CB" w:rsidR="00E45ED1" w:rsidRDefault="00E45ED1" w:rsidP="00005B52">
            <w:pPr>
              <w:pStyle w:val="Paragraphedeliste"/>
              <w:numPr>
                <w:ilvl w:val="0"/>
                <w:numId w:val="26"/>
              </w:numPr>
              <w:ind w:left="311" w:hanging="284"/>
              <w:rPr>
                <w:rFonts w:ascii="Eurostile" w:hAnsi="Eurostile"/>
                <w:noProof/>
              </w:rPr>
            </w:pPr>
            <w:r w:rsidRPr="00AD473B">
              <w:rPr>
                <w:rFonts w:ascii="Eurostile" w:hAnsi="Eurostile"/>
                <w:sz w:val="20"/>
                <w:szCs w:val="20"/>
              </w:rPr>
              <w:t>Avez-vous eu un épisode de respiration sifflante (asthme) ?</w:t>
            </w:r>
            <w:r w:rsidRPr="00AD473B">
              <w:rPr>
                <w:rFonts w:ascii="Eurostile" w:hAnsi="Eurostile"/>
                <w:noProof/>
              </w:rPr>
              <w:t xml:space="preserve"> </w:t>
            </w:r>
          </w:p>
          <w:p w14:paraId="374D4C39" w14:textId="1A675FFB" w:rsidR="00005B52" w:rsidRPr="00AD473B" w:rsidRDefault="00005B52" w:rsidP="00005B52">
            <w:pPr>
              <w:pStyle w:val="Paragraphedeliste"/>
              <w:ind w:left="311"/>
              <w:rPr>
                <w:rFonts w:ascii="Eurostile" w:hAnsi="Eurostile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71FF0D" w14:textId="0A3A6A17" w:rsidR="00E45ED1" w:rsidRPr="00AD473B" w:rsidRDefault="00C40DD9" w:rsidP="00AD473B">
            <w:pPr>
              <w:ind w:left="-334" w:right="-1255"/>
              <w:rPr>
                <w:rFonts w:ascii="Eurostile" w:hAnsi="Eurostile"/>
              </w:rPr>
            </w:pPr>
            <w:r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1B6077D5" wp14:editId="1465415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73448</wp:posOffset>
                      </wp:positionV>
                      <wp:extent cx="339830" cy="143932"/>
                      <wp:effectExtent l="0" t="0" r="15875" b="8890"/>
                      <wp:wrapNone/>
                      <wp:docPr id="1603759603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830" cy="143932"/>
                                <a:chOff x="-1" y="0"/>
                                <a:chExt cx="339830" cy="112643"/>
                              </a:xfrm>
                            </wpg:grpSpPr>
                            <wps:wsp>
                              <wps:cNvPr id="1147726678" name="Cadre 1"/>
                              <wps:cNvSpPr/>
                              <wps:spPr>
                                <a:xfrm flipH="1" flipV="1">
                                  <a:off x="-1" y="0"/>
                                  <a:ext cx="150036" cy="112643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162099" name="Cadre 1"/>
                              <wps:cNvSpPr/>
                              <wps:spPr>
                                <a:xfrm flipH="1" flipV="1">
                                  <a:off x="202941" y="0"/>
                                  <a:ext cx="136888" cy="112643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20786" id="Groupe 1" o:spid="_x0000_s1026" style="position:absolute;margin-left:-.45pt;margin-top:5.8pt;width:26.75pt;height:11.35pt;z-index:251765760;mso-width-relative:margin;mso-height-relative:margin" coordorigin="-1" coordsize="339830,112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">
                      <v:shape id="Cadre 1" o:spid="_x0000_s1027" style="position:absolute;left:-1;width:150036;height:112643;flip:x y;visibility:visible;mso-wrap-style:square;v-text-anchor:middle" coordsize="150036,11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" path="m,l150036,r,112643l,112643,,xm14080,14080r,84483l135956,98563r,-84483l14080,14080xe" fillcolor="#4472c4 [3204]" strokecolor="#09101d [484]" strokeweight="1pt">
                        <v:stroke joinstyle="miter"/>
                        <v:path arrowok="t" o:connecttype="custom" o:connectlocs="0,0;150036,0;150036,112643;0,112643;0,0;14080,14080;14080,98563;135956,98563;135956,14080;14080,14080" o:connectangles="0,0,0,0,0,0,0,0,0,0"/>
                      </v:shape>
                      <v:shape id="Cadre 1" o:spid="_x0000_s1028" style="position:absolute;left:202941;width:136888;height:112643;flip:x y;visibility:visible;mso-wrap-style:square;v-text-anchor:middle" coordsize="136888,11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" path="m,l136888,r,112643l,112643,,xm14080,14080r,84483l122808,98563r,-84483l14080,14080xe" fillcolor="#4472c4 [3204]" strokecolor="#09101d [484]" strokeweight="1pt">
                        <v:stroke joinstyle="miter"/>
                        <v:path arrowok="t" o:connecttype="custom" o:connectlocs="0,0;136888,0;136888,112643;0,112643;0,0;14080,14080;14080,98563;122808,98563;122808,14080;14080,14080" o:connectangles="0,0,0,0,0,0,0,0,0,0"/>
                      </v:shape>
                    </v:group>
                  </w:pict>
                </mc:Fallback>
              </mc:AlternateContent>
            </w:r>
            <w:r w:rsidR="00005B52"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09EF893" wp14:editId="4D9B8E40">
                      <wp:simplePos x="0" y="0"/>
                      <wp:positionH relativeFrom="column">
                        <wp:posOffset>-5503</wp:posOffset>
                      </wp:positionH>
                      <wp:positionV relativeFrom="paragraph">
                        <wp:posOffset>366184</wp:posOffset>
                      </wp:positionV>
                      <wp:extent cx="332528" cy="152400"/>
                      <wp:effectExtent l="0" t="0" r="10795" b="12700"/>
                      <wp:wrapNone/>
                      <wp:docPr id="1605769505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528" cy="152400"/>
                                <a:chOff x="0" y="0"/>
                                <a:chExt cx="332528" cy="152400"/>
                              </a:xfrm>
                            </wpg:grpSpPr>
                            <wps:wsp>
                              <wps:cNvPr id="1759099329" name="Cadre 1"/>
                              <wps:cNvSpPr/>
                              <wps:spPr>
                                <a:xfrm flipH="1" flipV="1">
                                  <a:off x="0" y="0"/>
                                  <a:ext cx="141749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07974" name="Cadre 1"/>
                              <wps:cNvSpPr/>
                              <wps:spPr>
                                <a:xfrm flipH="1" flipV="1">
                                  <a:off x="203200" y="0"/>
                                  <a:ext cx="129328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9A9C2" id="Groupe 1" o:spid="_x0000_s1026" style="position:absolute;margin-left:-.45pt;margin-top:28.85pt;width:26.2pt;height:12pt;z-index:251743232" coordsize="332528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">
                      <v:shape id="Cadre 1" o:spid="_x0000_s1027" style="position:absolute;width:141749;height:152400;flip:x y;visibility:visible;mso-wrap-style:square;v-text-anchor:middle" coordsize="141749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" path="m,l141749,r,152400l,152400,,xm17719,17719r,116962l124030,134681r,-116962l17719,17719xe" fillcolor="#4472c4 [3204]" strokecolor="#09101d [484]" strokeweight="1pt">
                        <v:stroke joinstyle="miter"/>
                        <v:path arrowok="t" o:connecttype="custom" o:connectlocs="0,0;141749,0;141749,152400;0,152400;0,0;17719,17719;17719,134681;124030,134681;124030,17719;17719,17719" o:connectangles="0,0,0,0,0,0,0,0,0,0"/>
                      </v:shape>
                      <v:shape id="Cadre 1" o:spid="_x0000_s1028" style="position:absolute;left:203200;width:129328;height:152400;flip:x y;visibility:visible;mso-wrap-style:square;v-text-anchor:middle" coordsize="129328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" path="m,l129328,r,152400l,152400,,xm16166,16166r,120068l113162,136234r,-120068l16166,16166xe" fillcolor="#4472c4 [3204]" strokecolor="#09101d [484]" strokeweight="1pt">
                        <v:stroke joinstyle="miter"/>
                        <v:path arrowok="t" o:connecttype="custom" o:connectlocs="0,0;129328,0;129328,152400;0,152400;0,0;16166,16166;16166,136234;113162,136234;113162,16166;16166,16166" o:connectangles="0,0,0,0,0,0,0,0,0,0"/>
                      </v:shape>
                    </v:group>
                  </w:pict>
                </mc:Fallback>
              </mc:AlternateContent>
            </w:r>
          </w:p>
        </w:tc>
      </w:tr>
      <w:tr w:rsidR="00954E22" w:rsidRPr="00AD473B" w14:paraId="698E419D" w14:textId="77777777" w:rsidTr="00954E22">
        <w:tc>
          <w:tcPr>
            <w:tcW w:w="6237" w:type="dxa"/>
          </w:tcPr>
          <w:p w14:paraId="6C285C47" w14:textId="2DD0F568" w:rsidR="00E45ED1" w:rsidRDefault="00E45ED1" w:rsidP="00E45ED1">
            <w:pPr>
              <w:pStyle w:val="Paragraphedeliste"/>
              <w:numPr>
                <w:ilvl w:val="0"/>
                <w:numId w:val="26"/>
              </w:numPr>
              <w:ind w:left="311" w:hanging="311"/>
              <w:rPr>
                <w:rFonts w:ascii="Eurostile" w:hAnsi="Eurostile"/>
                <w:sz w:val="20"/>
                <w:szCs w:val="20"/>
              </w:rPr>
            </w:pPr>
            <w:r w:rsidRPr="00AD473B">
              <w:rPr>
                <w:rFonts w:ascii="Eurostile" w:hAnsi="Eurostile"/>
                <w:sz w:val="20"/>
                <w:szCs w:val="20"/>
              </w:rPr>
              <w:t>Avez-vous eu une perte de connaissance ?</w:t>
            </w:r>
          </w:p>
          <w:p w14:paraId="23B210FC" w14:textId="2FC17F19" w:rsidR="00005B52" w:rsidRPr="00AD473B" w:rsidRDefault="00005B52" w:rsidP="00005B52">
            <w:pPr>
              <w:pStyle w:val="Paragraphedeliste"/>
              <w:ind w:left="311"/>
              <w:rPr>
                <w:rFonts w:ascii="Eurostile" w:hAnsi="Eurostile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425A49" w14:textId="11BCDB75" w:rsidR="00E45ED1" w:rsidRPr="00AD473B" w:rsidRDefault="00E45ED1" w:rsidP="00AD473B">
            <w:pPr>
              <w:ind w:left="-334" w:right="-1255"/>
              <w:rPr>
                <w:rFonts w:ascii="Eurostile" w:hAnsi="Eurostile"/>
              </w:rPr>
            </w:pPr>
          </w:p>
        </w:tc>
      </w:tr>
      <w:tr w:rsidR="00954E22" w:rsidRPr="00AD473B" w14:paraId="6EF3B6A4" w14:textId="77777777" w:rsidTr="00954E22">
        <w:tc>
          <w:tcPr>
            <w:tcW w:w="6237" w:type="dxa"/>
          </w:tcPr>
          <w:p w14:paraId="11780C7D" w14:textId="03491462" w:rsidR="00E45ED1" w:rsidRPr="00AD473B" w:rsidRDefault="00E45ED1" w:rsidP="00E45ED1">
            <w:pPr>
              <w:pStyle w:val="Paragraphedeliste"/>
              <w:numPr>
                <w:ilvl w:val="0"/>
                <w:numId w:val="26"/>
              </w:numPr>
              <w:ind w:left="311" w:hanging="311"/>
              <w:rPr>
                <w:rFonts w:ascii="Eurostile" w:hAnsi="Eurostile"/>
                <w:sz w:val="20"/>
                <w:szCs w:val="20"/>
              </w:rPr>
            </w:pPr>
            <w:r w:rsidRPr="00AD473B">
              <w:rPr>
                <w:rFonts w:ascii="Eurostile" w:hAnsi="Eurostile"/>
                <w:sz w:val="20"/>
                <w:szCs w:val="20"/>
              </w:rPr>
              <w:t>Avez-vous arrêté le sport pendant 30 j ou plus, pour des raisons de santé, avez-vous repris sans l’accord d’un médecin ?</w:t>
            </w:r>
          </w:p>
        </w:tc>
        <w:tc>
          <w:tcPr>
            <w:tcW w:w="708" w:type="dxa"/>
          </w:tcPr>
          <w:p w14:paraId="4583DE4B" w14:textId="0547BFA3" w:rsidR="00E45ED1" w:rsidRPr="00AD473B" w:rsidRDefault="00E45ED1" w:rsidP="00AD473B">
            <w:pPr>
              <w:ind w:left="-334" w:right="-1255"/>
              <w:rPr>
                <w:rFonts w:ascii="Eurostile" w:hAnsi="Eurostile"/>
              </w:rPr>
            </w:pPr>
          </w:p>
        </w:tc>
      </w:tr>
      <w:tr w:rsidR="00954E22" w:rsidRPr="00AD473B" w14:paraId="32282B98" w14:textId="77777777" w:rsidTr="00954E22">
        <w:tc>
          <w:tcPr>
            <w:tcW w:w="6237" w:type="dxa"/>
            <w:tcBorders>
              <w:bottom w:val="single" w:sz="4" w:space="0" w:color="auto"/>
            </w:tcBorders>
          </w:tcPr>
          <w:p w14:paraId="0F6FEF3A" w14:textId="77777777" w:rsidR="00C40DD9" w:rsidRDefault="00E45ED1" w:rsidP="00E45ED1">
            <w:pPr>
              <w:pStyle w:val="Paragraphedeliste"/>
              <w:numPr>
                <w:ilvl w:val="0"/>
                <w:numId w:val="26"/>
              </w:numPr>
              <w:ind w:left="311" w:hanging="311"/>
              <w:rPr>
                <w:rFonts w:ascii="Eurostile" w:hAnsi="Eurostile"/>
                <w:sz w:val="20"/>
                <w:szCs w:val="20"/>
              </w:rPr>
            </w:pPr>
            <w:r w:rsidRPr="00AD473B">
              <w:rPr>
                <w:rFonts w:ascii="Eurostile" w:hAnsi="Eurostile"/>
                <w:sz w:val="20"/>
                <w:szCs w:val="20"/>
              </w:rPr>
              <w:t xml:space="preserve">Avez-vous débuté un traitement médical de longue durée </w:t>
            </w:r>
          </w:p>
          <w:p w14:paraId="16B291CA" w14:textId="6275229A" w:rsidR="00E45ED1" w:rsidRPr="00AD473B" w:rsidRDefault="00E45ED1" w:rsidP="00C40DD9">
            <w:pPr>
              <w:pStyle w:val="Paragraphedeliste"/>
              <w:ind w:left="311"/>
              <w:rPr>
                <w:rFonts w:ascii="Eurostile" w:hAnsi="Eurostile"/>
                <w:sz w:val="20"/>
                <w:szCs w:val="20"/>
              </w:rPr>
            </w:pPr>
            <w:r w:rsidRPr="00AD473B">
              <w:rPr>
                <w:rFonts w:ascii="Eurostile" w:hAnsi="Eurostile"/>
                <w:sz w:val="20"/>
                <w:szCs w:val="20"/>
              </w:rPr>
              <w:t>(</w:t>
            </w:r>
            <w:proofErr w:type="gramStart"/>
            <w:r w:rsidR="00E53C4F">
              <w:rPr>
                <w:rFonts w:ascii="Eurostile" w:hAnsi="Eurostile"/>
                <w:sz w:val="20"/>
                <w:szCs w:val="20"/>
              </w:rPr>
              <w:t>hors</w:t>
            </w:r>
            <w:proofErr w:type="gramEnd"/>
            <w:r w:rsidR="00E53C4F">
              <w:rPr>
                <w:rFonts w:ascii="Eurostile" w:hAnsi="Eurostile"/>
                <w:sz w:val="20"/>
                <w:szCs w:val="20"/>
              </w:rPr>
              <w:t xml:space="preserve"> </w:t>
            </w:r>
            <w:r w:rsidRPr="00AD473B">
              <w:rPr>
                <w:rFonts w:ascii="Eurostile" w:hAnsi="Eurostile"/>
                <w:sz w:val="20"/>
                <w:szCs w:val="20"/>
              </w:rPr>
              <w:t>contraception et désensibilisation aux allergies) 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B8FAE8D" w14:textId="0F95E976" w:rsidR="00E45ED1" w:rsidRPr="00AD473B" w:rsidRDefault="00005B52" w:rsidP="00005B52">
            <w:pPr>
              <w:ind w:right="-1255"/>
              <w:rPr>
                <w:rFonts w:ascii="Eurostile" w:hAnsi="Eurostile"/>
              </w:rPr>
            </w:pPr>
            <w:r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489A208C" wp14:editId="0243CA1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-227541</wp:posOffset>
                      </wp:positionV>
                      <wp:extent cx="332528" cy="152400"/>
                      <wp:effectExtent l="0" t="0" r="10795" b="12700"/>
                      <wp:wrapNone/>
                      <wp:docPr id="896752646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528" cy="152400"/>
                                <a:chOff x="0" y="0"/>
                                <a:chExt cx="332528" cy="152400"/>
                              </a:xfrm>
                            </wpg:grpSpPr>
                            <wps:wsp>
                              <wps:cNvPr id="778228395" name="Cadre 1"/>
                              <wps:cNvSpPr/>
                              <wps:spPr>
                                <a:xfrm flipH="1" flipV="1">
                                  <a:off x="0" y="0"/>
                                  <a:ext cx="141749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8534808" name="Cadre 1"/>
                              <wps:cNvSpPr/>
                              <wps:spPr>
                                <a:xfrm flipH="1" flipV="1">
                                  <a:off x="203200" y="0"/>
                                  <a:ext cx="129328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61D97" id="Groupe 1" o:spid="_x0000_s1026" style="position:absolute;margin-left:-.45pt;margin-top:-17.9pt;width:26.2pt;height:12pt;z-index:251747328" coordsize="332528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">
                      <v:shape id="Cadre 1" o:spid="_x0000_s1027" style="position:absolute;width:141749;height:152400;flip:x y;visibility:visible;mso-wrap-style:square;v-text-anchor:middle" coordsize="141749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" path="m,l141749,r,152400l,152400,,xm17719,17719r,116962l124030,134681r,-116962l17719,17719xe" fillcolor="#4472c4 [3204]" strokecolor="#09101d [484]" strokeweight="1pt">
                        <v:stroke joinstyle="miter"/>
                        <v:path arrowok="t" o:connecttype="custom" o:connectlocs="0,0;141749,0;141749,152400;0,152400;0,0;17719,17719;17719,134681;124030,134681;124030,17719;17719,17719" o:connectangles="0,0,0,0,0,0,0,0,0,0"/>
                      </v:shape>
                      <v:shape id="Cadre 1" o:spid="_x0000_s1028" style="position:absolute;left:203200;width:129328;height:152400;flip:x y;visibility:visible;mso-wrap-style:square;v-text-anchor:middle" coordsize="129328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" path="m,l129328,r,152400l,152400,,xm16166,16166r,120068l113162,136234r,-120068l16166,16166xe" fillcolor="#4472c4 [3204]" strokecolor="#09101d [484]" strokeweight="1pt">
                        <v:stroke joinstyle="miter"/>
                        <v:path arrowok="t" o:connecttype="custom" o:connectlocs="0,0;129328,0;129328,152400;0,152400;0,0;16166,16166;16166,136234;113162,136234;113162,16166;16166,16166" o:connectangles="0,0,0,0,0,0,0,0,0,0"/>
                      </v:shape>
                    </v:group>
                  </w:pict>
                </mc:Fallback>
              </mc:AlternateContent>
            </w:r>
          </w:p>
        </w:tc>
      </w:tr>
      <w:tr w:rsidR="00954E22" w:rsidRPr="00AD473B" w14:paraId="76B7D21C" w14:textId="77777777" w:rsidTr="00954E2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D2DED" w14:textId="348E63A3" w:rsidR="00E45ED1" w:rsidRPr="00AD473B" w:rsidRDefault="00E45ED1" w:rsidP="00E45ED1">
            <w:pPr>
              <w:jc w:val="center"/>
              <w:rPr>
                <w:rFonts w:ascii="Eurostile" w:hAnsi="Eurostile"/>
                <w:b/>
                <w:bCs/>
              </w:rPr>
            </w:pPr>
            <w:r w:rsidRPr="00AD473B">
              <w:rPr>
                <w:rFonts w:ascii="Eurostile" w:hAnsi="Eurostile"/>
                <w:b/>
                <w:bCs/>
              </w:rPr>
              <w:t>A CE JOUR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B06B" w14:textId="0529FF2E" w:rsidR="00E45ED1" w:rsidRPr="00AD473B" w:rsidRDefault="00005B52" w:rsidP="00AD473B">
            <w:pPr>
              <w:ind w:left="-334" w:right="-1255"/>
              <w:rPr>
                <w:rFonts w:ascii="Eurostile" w:hAnsi="Eurostile"/>
              </w:rPr>
            </w:pPr>
            <w:r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7D82D5B" wp14:editId="4DEF258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-229658</wp:posOffset>
                      </wp:positionV>
                      <wp:extent cx="332528" cy="152400"/>
                      <wp:effectExtent l="0" t="0" r="10795" b="12700"/>
                      <wp:wrapNone/>
                      <wp:docPr id="1568320684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528" cy="152400"/>
                                <a:chOff x="0" y="0"/>
                                <a:chExt cx="332528" cy="152400"/>
                              </a:xfrm>
                            </wpg:grpSpPr>
                            <wps:wsp>
                              <wps:cNvPr id="1206228388" name="Cadre 1"/>
                              <wps:cNvSpPr/>
                              <wps:spPr>
                                <a:xfrm flipH="1" flipV="1">
                                  <a:off x="0" y="0"/>
                                  <a:ext cx="141749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6867304" name="Cadre 1"/>
                              <wps:cNvSpPr/>
                              <wps:spPr>
                                <a:xfrm flipH="1" flipV="1">
                                  <a:off x="203200" y="0"/>
                                  <a:ext cx="129328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A37FF" id="Groupe 1" o:spid="_x0000_s1026" style="position:absolute;margin-left:-.45pt;margin-top:-18.1pt;width:26.2pt;height:12pt;z-index:251749376" coordsize="332528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">
                      <v:shape id="Cadre 1" o:spid="_x0000_s1027" style="position:absolute;width:141749;height:152400;flip:x y;visibility:visible;mso-wrap-style:square;v-text-anchor:middle" coordsize="141749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" path="m,l141749,r,152400l,152400,,xm17719,17719r,116962l124030,134681r,-116962l17719,17719xe" fillcolor="#4472c4 [3204]" strokecolor="#09101d [484]" strokeweight="1pt">
                        <v:stroke joinstyle="miter"/>
                        <v:path arrowok="t" o:connecttype="custom" o:connectlocs="0,0;141749,0;141749,152400;0,152400;0,0;17719,17719;17719,134681;124030,134681;124030,17719;17719,17719" o:connectangles="0,0,0,0,0,0,0,0,0,0"/>
                      </v:shape>
                      <v:shape id="Cadre 1" o:spid="_x0000_s1028" style="position:absolute;left:203200;width:129328;height:152400;flip:x y;visibility:visible;mso-wrap-style:square;v-text-anchor:middle" coordsize="129328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" path="m,l129328,r,152400l,152400,,xm16166,16166r,120068l113162,136234r,-120068l16166,16166xe" fillcolor="#4472c4 [3204]" strokecolor="#09101d [484]" strokeweight="1pt">
                        <v:stroke joinstyle="miter"/>
                        <v:path arrowok="t" o:connecttype="custom" o:connectlocs="0,0;129328,0;129328,152400;0,152400;0,0;16166,16166;16166,136234;113162,136234;113162,16166;16166,16166" o:connectangles="0,0,0,0,0,0,0,0,0,0"/>
                      </v:shape>
                    </v:group>
                  </w:pict>
                </mc:Fallback>
              </mc:AlternateContent>
            </w:r>
          </w:p>
        </w:tc>
      </w:tr>
      <w:tr w:rsidR="00954E22" w:rsidRPr="00AD473B" w14:paraId="5E07C746" w14:textId="77777777" w:rsidTr="00954E22">
        <w:tc>
          <w:tcPr>
            <w:tcW w:w="6237" w:type="dxa"/>
            <w:tcBorders>
              <w:top w:val="single" w:sz="4" w:space="0" w:color="auto"/>
            </w:tcBorders>
          </w:tcPr>
          <w:p w14:paraId="050462D4" w14:textId="4AC72B95" w:rsidR="00E45ED1" w:rsidRPr="00AD473B" w:rsidRDefault="00E45ED1" w:rsidP="00E45ED1">
            <w:pPr>
              <w:pStyle w:val="Paragraphedeliste"/>
              <w:numPr>
                <w:ilvl w:val="0"/>
                <w:numId w:val="26"/>
              </w:numPr>
              <w:ind w:left="311" w:hanging="311"/>
              <w:rPr>
                <w:rFonts w:ascii="Eurostile" w:hAnsi="Eurostile"/>
                <w:sz w:val="20"/>
                <w:szCs w:val="20"/>
              </w:rPr>
            </w:pPr>
            <w:r w:rsidRPr="00AD473B">
              <w:rPr>
                <w:rFonts w:ascii="Eurostile" w:hAnsi="Eurostile"/>
                <w:sz w:val="20"/>
                <w:szCs w:val="20"/>
              </w:rPr>
              <w:t>Ressentez-vous une douleur, un manque de force ou une raideur à la suite d’un problème osseux, articulaire ou musculaire (fracture, entorse, luxation, déchirure, tendinite, etc…) survenue les 12 derniers mois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4500CCD" w14:textId="55DFD9B4" w:rsidR="00E45ED1" w:rsidRPr="00AD473B" w:rsidRDefault="00C40DD9" w:rsidP="00AD473B">
            <w:pPr>
              <w:ind w:left="-334" w:right="-1255"/>
              <w:rPr>
                <w:rFonts w:ascii="Eurostile" w:hAnsi="Eurostile"/>
              </w:rPr>
            </w:pPr>
            <w:r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76B5F7AE" wp14:editId="26449166">
                      <wp:simplePos x="0" y="0"/>
                      <wp:positionH relativeFrom="column">
                        <wp:posOffset>-5503</wp:posOffset>
                      </wp:positionH>
                      <wp:positionV relativeFrom="paragraph">
                        <wp:posOffset>173144</wp:posOffset>
                      </wp:positionV>
                      <wp:extent cx="332528" cy="152400"/>
                      <wp:effectExtent l="0" t="0" r="10795" b="12700"/>
                      <wp:wrapNone/>
                      <wp:docPr id="1282035528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528" cy="152400"/>
                                <a:chOff x="0" y="0"/>
                                <a:chExt cx="332528" cy="152400"/>
                              </a:xfrm>
                            </wpg:grpSpPr>
                            <wps:wsp>
                              <wps:cNvPr id="798781679" name="Cadre 1"/>
                              <wps:cNvSpPr/>
                              <wps:spPr>
                                <a:xfrm flipH="1" flipV="1">
                                  <a:off x="0" y="0"/>
                                  <a:ext cx="141749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710865" name="Cadre 1"/>
                              <wps:cNvSpPr/>
                              <wps:spPr>
                                <a:xfrm flipH="1" flipV="1">
                                  <a:off x="203200" y="0"/>
                                  <a:ext cx="129328" cy="152400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EB54E" id="Groupe 1" o:spid="_x0000_s1026" style="position:absolute;margin-left:-.45pt;margin-top:13.65pt;width:26.2pt;height:12pt;z-index:251757568" coordsize="332528,15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">
                      <v:shape id="Cadre 1" o:spid="_x0000_s1027" style="position:absolute;width:141749;height:152400;flip:x y;visibility:visible;mso-wrap-style:square;v-text-anchor:middle" coordsize="141749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" path="m,l141749,r,152400l,152400,,xm17719,17719r,116962l124030,134681r,-116962l17719,17719xe" fillcolor="#4472c4 [3204]" strokecolor="#09101d [484]" strokeweight="1pt">
                        <v:stroke joinstyle="miter"/>
                        <v:path arrowok="t" o:connecttype="custom" o:connectlocs="0,0;141749,0;141749,152400;0,152400;0,0;17719,17719;17719,134681;124030,134681;124030,17719;17719,17719" o:connectangles="0,0,0,0,0,0,0,0,0,0"/>
                      </v:shape>
                      <v:shape id="Cadre 1" o:spid="_x0000_s1028" style="position:absolute;left:203200;width:129328;height:152400;flip:x y;visibility:visible;mso-wrap-style:square;v-text-anchor:middle" coordsize="129328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" path="m,l129328,r,152400l,152400,,xm16166,16166r,120068l113162,136234r,-120068l16166,16166xe" fillcolor="#4472c4 [3204]" strokecolor="#09101d [484]" strokeweight="1pt">
                        <v:stroke joinstyle="miter"/>
                        <v:path arrowok="t" o:connecttype="custom" o:connectlocs="0,0;129328,0;129328,152400;0,152400;0,0;16166,16166;16166,136234;113162,136234;113162,16166;16166,16166" o:connectangles="0,0,0,0,0,0,0,0,0,0"/>
                      </v:shape>
                    </v:group>
                  </w:pict>
                </mc:Fallback>
              </mc:AlternateContent>
            </w:r>
          </w:p>
        </w:tc>
      </w:tr>
      <w:tr w:rsidR="00954E22" w14:paraId="54242985" w14:textId="77777777" w:rsidTr="00954E22">
        <w:tc>
          <w:tcPr>
            <w:tcW w:w="6237" w:type="dxa"/>
            <w:tcBorders>
              <w:bottom w:val="single" w:sz="4" w:space="0" w:color="auto"/>
            </w:tcBorders>
          </w:tcPr>
          <w:p w14:paraId="6B74A81C" w14:textId="004818C7" w:rsidR="00E45ED1" w:rsidRPr="00C720F4" w:rsidRDefault="00E45ED1" w:rsidP="00C720F4">
            <w:pPr>
              <w:pStyle w:val="Paragraphedeliste"/>
              <w:numPr>
                <w:ilvl w:val="0"/>
                <w:numId w:val="26"/>
              </w:numPr>
              <w:ind w:left="311" w:hanging="311"/>
              <w:rPr>
                <w:rFonts w:ascii="Eurostile" w:hAnsi="Eurostile"/>
                <w:sz w:val="20"/>
                <w:szCs w:val="20"/>
              </w:rPr>
            </w:pPr>
            <w:r w:rsidRPr="00C720F4">
              <w:rPr>
                <w:rFonts w:ascii="Eurostile" w:hAnsi="Eurostile"/>
                <w:sz w:val="20"/>
                <w:szCs w:val="20"/>
              </w:rPr>
              <w:t>Votre pratique sportive a-t-elle été interrompue pour des raisons de santé 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6238A6" w14:textId="1E7AEC86" w:rsidR="00E45ED1" w:rsidRDefault="00C40DD9" w:rsidP="00AD473B">
            <w:pPr>
              <w:ind w:left="-334" w:right="-1255"/>
            </w:pPr>
            <w:r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6CD08D85" wp14:editId="7D927DC8">
                      <wp:simplePos x="0" y="0"/>
                      <wp:positionH relativeFrom="column">
                        <wp:posOffset>-17146</wp:posOffset>
                      </wp:positionH>
                      <wp:positionV relativeFrom="paragraph">
                        <wp:posOffset>48260</wp:posOffset>
                      </wp:positionV>
                      <wp:extent cx="339830" cy="143932"/>
                      <wp:effectExtent l="0" t="0" r="15875" b="8890"/>
                      <wp:wrapNone/>
                      <wp:docPr id="1457922247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830" cy="143932"/>
                                <a:chOff x="-1" y="0"/>
                                <a:chExt cx="339830" cy="112643"/>
                              </a:xfrm>
                            </wpg:grpSpPr>
                            <wps:wsp>
                              <wps:cNvPr id="969856357" name="Cadre 1"/>
                              <wps:cNvSpPr/>
                              <wps:spPr>
                                <a:xfrm flipH="1" flipV="1">
                                  <a:off x="-1" y="0"/>
                                  <a:ext cx="150036" cy="112643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084638" name="Cadre 1"/>
                              <wps:cNvSpPr/>
                              <wps:spPr>
                                <a:xfrm flipH="1" flipV="1">
                                  <a:off x="202941" y="0"/>
                                  <a:ext cx="136888" cy="112643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B5543" id="Groupe 1" o:spid="_x0000_s1026" style="position:absolute;margin-left:-1.35pt;margin-top:3.8pt;width:26.75pt;height:11.35pt;z-index:251759616;mso-width-relative:margin;mso-height-relative:margin" coordorigin="-1" coordsize="339830,112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">
                      <v:shape id="Cadre 1" o:spid="_x0000_s1027" style="position:absolute;left:-1;width:150036;height:112643;flip:x y;visibility:visible;mso-wrap-style:square;v-text-anchor:middle" coordsize="150036,11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" path="m,l150036,r,112643l,112643,,xm14080,14080r,84483l135956,98563r,-84483l14080,14080xe" fillcolor="#4472c4 [3204]" strokecolor="#09101d [484]" strokeweight="1pt">
                        <v:stroke joinstyle="miter"/>
                        <v:path arrowok="t" o:connecttype="custom" o:connectlocs="0,0;150036,0;150036,112643;0,112643;0,0;14080,14080;14080,98563;135956,98563;135956,14080;14080,14080" o:connectangles="0,0,0,0,0,0,0,0,0,0"/>
                      </v:shape>
                      <v:shape id="Cadre 1" o:spid="_x0000_s1028" style="position:absolute;left:202941;width:136888;height:112643;flip:x y;visibility:visible;mso-wrap-style:square;v-text-anchor:middle" coordsize="136888,11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" path="m,l136888,r,112643l,112643,,xm14080,14080r,84483l122808,98563r,-84483l14080,14080xe" fillcolor="#4472c4 [3204]" strokecolor="#09101d [484]" strokeweight="1pt">
                        <v:stroke joinstyle="miter"/>
                        <v:path arrowok="t" o:connecttype="custom" o:connectlocs="0,0;136888,0;136888,112643;0,112643;0,0;14080,14080;14080,98563;122808,98563;122808,14080;14080,14080" o:connectangles="0,0,0,0,0,0,0,0,0,0"/>
                      </v:shape>
                    </v:group>
                  </w:pict>
                </mc:Fallback>
              </mc:AlternateContent>
            </w:r>
          </w:p>
        </w:tc>
      </w:tr>
      <w:tr w:rsidR="00954E22" w14:paraId="4CD5A77A" w14:textId="77777777" w:rsidTr="00954E2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C22" w14:textId="5E2FEA9E" w:rsidR="00C720F4" w:rsidRDefault="00C720F4" w:rsidP="00C720F4">
            <w:pPr>
              <w:pStyle w:val="Paragraphedeliste"/>
              <w:numPr>
                <w:ilvl w:val="0"/>
                <w:numId w:val="26"/>
              </w:numPr>
              <w:ind w:left="311" w:hanging="425"/>
              <w:rPr>
                <w:rFonts w:ascii="Eurostile" w:hAnsi="Eurostile"/>
                <w:sz w:val="20"/>
                <w:szCs w:val="20"/>
              </w:rPr>
            </w:pPr>
            <w:r>
              <w:rPr>
                <w:rFonts w:ascii="Eurostile" w:hAnsi="Eurostile"/>
                <w:sz w:val="20"/>
                <w:szCs w:val="20"/>
              </w:rPr>
              <w:t>Souffrez-vous d’une pathologi</w:t>
            </w:r>
            <w:r w:rsidR="00C2277B">
              <w:rPr>
                <w:rFonts w:ascii="Eurostile" w:hAnsi="Eurostile"/>
                <w:sz w:val="20"/>
                <w:szCs w:val="20"/>
              </w:rPr>
              <w:t>e ophtalmologique</w:t>
            </w:r>
            <w:r>
              <w:rPr>
                <w:rFonts w:ascii="Eurostile" w:hAnsi="Eurostile"/>
                <w:sz w:val="20"/>
                <w:szCs w:val="20"/>
              </w:rPr>
              <w:t xml:space="preserve"> vous interdisant de conduire</w:t>
            </w:r>
            <w:r w:rsidR="00C40DD9">
              <w:rPr>
                <w:rFonts w:ascii="Eurostile" w:hAnsi="Eurostile"/>
                <w:sz w:val="20"/>
                <w:szCs w:val="20"/>
              </w:rPr>
              <w:t> ?</w:t>
            </w:r>
          </w:p>
          <w:p w14:paraId="0A59BED8" w14:textId="0209CE38" w:rsidR="00C2277B" w:rsidRPr="00C2277B" w:rsidRDefault="00C2277B" w:rsidP="00C2277B">
            <w:pPr>
              <w:ind w:left="-114"/>
              <w:rPr>
                <w:rFonts w:ascii="Eurostile" w:hAnsi="Eurostil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AAF" w14:textId="2C442218" w:rsidR="00E45ED1" w:rsidRDefault="00C40DD9" w:rsidP="00AD473B">
            <w:pPr>
              <w:ind w:left="-334" w:right="-1255"/>
            </w:pPr>
            <w:r>
              <w:rPr>
                <w:rFonts w:ascii="Eurostile" w:hAnsi="Eurostil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4CDCAFC9" wp14:editId="4A07BFFB">
                      <wp:simplePos x="0" y="0"/>
                      <wp:positionH relativeFrom="column">
                        <wp:posOffset>-14182</wp:posOffset>
                      </wp:positionH>
                      <wp:positionV relativeFrom="paragraph">
                        <wp:posOffset>96308</wp:posOffset>
                      </wp:positionV>
                      <wp:extent cx="339830" cy="143932"/>
                      <wp:effectExtent l="0" t="0" r="15875" b="8890"/>
                      <wp:wrapNone/>
                      <wp:docPr id="188692873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830" cy="143932"/>
                                <a:chOff x="-1" y="0"/>
                                <a:chExt cx="339830" cy="112643"/>
                              </a:xfrm>
                            </wpg:grpSpPr>
                            <wps:wsp>
                              <wps:cNvPr id="1942950782" name="Cadre 1"/>
                              <wps:cNvSpPr/>
                              <wps:spPr>
                                <a:xfrm flipH="1" flipV="1">
                                  <a:off x="-1" y="0"/>
                                  <a:ext cx="150036" cy="112643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4538230" name="Cadre 1"/>
                              <wps:cNvSpPr/>
                              <wps:spPr>
                                <a:xfrm flipH="1" flipV="1">
                                  <a:off x="202941" y="0"/>
                                  <a:ext cx="136888" cy="112643"/>
                                </a:xfrm>
                                <a:prstGeom prst="fram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756E2" id="Groupe 1" o:spid="_x0000_s1026" style="position:absolute;margin-left:-1.1pt;margin-top:7.6pt;width:26.75pt;height:11.35pt;z-index:251761664;mso-width-relative:margin;mso-height-relative:margin" coordorigin="-1" coordsize="339830,112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">
                      <v:shape id="Cadre 1" o:spid="_x0000_s1027" style="position:absolute;left:-1;width:150036;height:112643;flip:x y;visibility:visible;mso-wrap-style:square;v-text-anchor:middle" coordsize="150036,11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" path="m,l150036,r,112643l,112643,,xm14080,14080r,84483l135956,98563r,-84483l14080,14080xe" fillcolor="#4472c4 [3204]" strokecolor="#09101d [484]" strokeweight="1pt">
                        <v:stroke joinstyle="miter"/>
                        <v:path arrowok="t" o:connecttype="custom" o:connectlocs="0,0;150036,0;150036,112643;0,112643;0,0;14080,14080;14080,98563;135956,98563;135956,14080;14080,14080" o:connectangles="0,0,0,0,0,0,0,0,0,0"/>
                      </v:shape>
                      <v:shape id="Cadre 1" o:spid="_x0000_s1028" style="position:absolute;left:202941;width:136888;height:112643;flip:x y;visibility:visible;mso-wrap-style:square;v-text-anchor:middle" coordsize="136888,11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" path="m,l136888,r,112643l,112643,,xm14080,14080r,84483l122808,98563r,-84483l14080,14080xe" fillcolor="#4472c4 [3204]" strokecolor="#09101d [484]" strokeweight="1pt">
                        <v:stroke joinstyle="miter"/>
                        <v:path arrowok="t" o:connecttype="custom" o:connectlocs="0,0;136888,0;136888,112643;0,112643;0,0;14080,14080;14080,98563;122808,98563;122808,14080;14080,14080" o:connectangles="0,0,0,0,0,0,0,0,0,0"/>
                      </v:shape>
                    </v:group>
                  </w:pict>
                </mc:Fallback>
              </mc:AlternateContent>
            </w:r>
          </w:p>
        </w:tc>
      </w:tr>
      <w:tr w:rsidR="00954E22" w14:paraId="650050F4" w14:textId="77777777" w:rsidTr="00954E2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67FF64" w14:textId="77777777" w:rsidR="00C40DD9" w:rsidRDefault="00C40DD9" w:rsidP="00005B52">
            <w:pPr>
              <w:jc w:val="center"/>
              <w:rPr>
                <w:rFonts w:ascii="Eurostile" w:hAnsi="Eurostile"/>
                <w:b/>
                <w:bCs/>
                <w:sz w:val="18"/>
                <w:szCs w:val="18"/>
              </w:rPr>
            </w:pPr>
          </w:p>
          <w:p w14:paraId="3B86CD3C" w14:textId="7E04ACD9" w:rsidR="00E45ED1" w:rsidRPr="00005B52" w:rsidRDefault="00E45ED1" w:rsidP="00005B52">
            <w:pPr>
              <w:jc w:val="center"/>
              <w:rPr>
                <w:rFonts w:ascii="Eurostile" w:hAnsi="Eurostile"/>
                <w:b/>
                <w:bCs/>
                <w:sz w:val="18"/>
                <w:szCs w:val="18"/>
              </w:rPr>
            </w:pPr>
            <w:r w:rsidRPr="00005B52">
              <w:rPr>
                <w:rFonts w:ascii="Eurostile" w:hAnsi="Eurostile"/>
                <w:b/>
                <w:bCs/>
                <w:sz w:val="18"/>
                <w:szCs w:val="18"/>
              </w:rPr>
              <w:t xml:space="preserve">SI VOUS AVEZ REPONDU </w:t>
            </w:r>
            <w:r w:rsidRPr="00005B52">
              <w:rPr>
                <w:rFonts w:ascii="Eurostile" w:hAnsi="Eurostile"/>
                <w:b/>
                <w:bCs/>
                <w:sz w:val="18"/>
                <w:szCs w:val="18"/>
                <w:u w:val="single"/>
              </w:rPr>
              <w:t>NON</w:t>
            </w:r>
            <w:r w:rsidRPr="00005B52">
              <w:rPr>
                <w:rFonts w:ascii="Eurostile" w:hAnsi="Eurostile"/>
                <w:b/>
                <w:bCs/>
                <w:sz w:val="18"/>
                <w:szCs w:val="18"/>
              </w:rPr>
              <w:t xml:space="preserve"> A TOUTES LES QUESTIONS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7C4F70" w14:textId="2E753EF6" w:rsidR="00E45ED1" w:rsidRDefault="00E45ED1" w:rsidP="00AD473B">
            <w:pPr>
              <w:ind w:left="-334" w:right="-1255"/>
            </w:pPr>
          </w:p>
        </w:tc>
      </w:tr>
      <w:tr w:rsidR="00954E22" w14:paraId="1B1642DF" w14:textId="77777777" w:rsidTr="00954E22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D535C2" w14:textId="77777777" w:rsidR="00E45ED1" w:rsidRDefault="00E45ED1" w:rsidP="00005B52">
            <w:pPr>
              <w:jc w:val="center"/>
              <w:rPr>
                <w:rFonts w:ascii="Eurostile" w:hAnsi="Eurostile"/>
                <w:sz w:val="18"/>
                <w:szCs w:val="18"/>
              </w:rPr>
            </w:pPr>
            <w:r w:rsidRPr="00005B52">
              <w:rPr>
                <w:rFonts w:ascii="Eurostile" w:hAnsi="Eurostile"/>
                <w:sz w:val="18"/>
                <w:szCs w:val="18"/>
              </w:rPr>
              <w:t>PAS DE CERTIFICAT MEDICAL A FOURNIR, SEUL CE QUESTIONNAIRE</w:t>
            </w:r>
          </w:p>
          <w:p w14:paraId="582E959A" w14:textId="2CBF61D4" w:rsidR="00C40DD9" w:rsidRPr="00005B52" w:rsidRDefault="00C40DD9" w:rsidP="00005B52">
            <w:pPr>
              <w:jc w:val="center"/>
              <w:rPr>
                <w:rFonts w:ascii="Eurostile" w:hAnsi="Eurostile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238B" w14:textId="00A78CAA" w:rsidR="00E45ED1" w:rsidRDefault="00E45ED1" w:rsidP="00AD473B">
            <w:pPr>
              <w:ind w:left="-334" w:right="-1255"/>
            </w:pPr>
          </w:p>
        </w:tc>
      </w:tr>
      <w:tr w:rsidR="00954E22" w14:paraId="07C06678" w14:textId="77777777" w:rsidTr="00954E22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81E96" w14:textId="77777777" w:rsidR="00C40DD9" w:rsidRDefault="00C40DD9" w:rsidP="00C40DD9">
            <w:pPr>
              <w:jc w:val="center"/>
              <w:rPr>
                <w:rFonts w:ascii="Eurostile" w:hAnsi="Eurostile"/>
                <w:b/>
                <w:bCs/>
                <w:sz w:val="20"/>
                <w:szCs w:val="20"/>
              </w:rPr>
            </w:pPr>
          </w:p>
          <w:p w14:paraId="05DDB1D5" w14:textId="6C1A0895" w:rsidR="00C40DD9" w:rsidRPr="00C40DD9" w:rsidRDefault="00C40DD9" w:rsidP="00C40DD9">
            <w:pPr>
              <w:jc w:val="center"/>
              <w:rPr>
                <w:rFonts w:ascii="Eurostile" w:hAnsi="Eurostile"/>
                <w:b/>
                <w:bCs/>
                <w:sz w:val="20"/>
                <w:szCs w:val="20"/>
              </w:rPr>
            </w:pPr>
            <w:r w:rsidRPr="00C40DD9">
              <w:rPr>
                <w:rFonts w:ascii="Eurostile" w:hAnsi="Eurostile"/>
                <w:b/>
                <w:bCs/>
                <w:sz w:val="20"/>
                <w:szCs w:val="20"/>
              </w:rPr>
              <w:t>SI VOUS AVEZ REPONDU OUI A UNE DES QUESTIONS</w:t>
            </w:r>
          </w:p>
          <w:p w14:paraId="3D1FA62C" w14:textId="3A613E87" w:rsidR="00E45ED1" w:rsidRPr="00C40DD9" w:rsidRDefault="00E45ED1" w:rsidP="00C40DD9">
            <w:pPr>
              <w:jc w:val="center"/>
              <w:rPr>
                <w:rFonts w:ascii="Eurostile" w:hAnsi="Eurostile"/>
                <w:b/>
                <w:bCs/>
                <w:sz w:val="20"/>
                <w:szCs w:val="20"/>
              </w:rPr>
            </w:pPr>
            <w:r w:rsidRPr="00C40DD9">
              <w:rPr>
                <w:rFonts w:ascii="Eurostile" w:hAnsi="Eurostile"/>
                <w:b/>
                <w:bCs/>
                <w:sz w:val="20"/>
                <w:szCs w:val="20"/>
              </w:rPr>
              <w:t>CERTIFICAT MEDICAL A FOURNIR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B4BD" w14:textId="4B4AA2A5" w:rsidR="00E45ED1" w:rsidRPr="00C40DD9" w:rsidRDefault="00C40DD9" w:rsidP="00C40DD9">
            <w:pPr>
              <w:ind w:left="-334" w:right="-1255"/>
              <w:jc w:val="center"/>
              <w:rPr>
                <w:b/>
                <w:bCs/>
              </w:rPr>
            </w:pPr>
            <w:r w:rsidRPr="00C40DD9">
              <w:rPr>
                <w:b/>
                <w:bCs/>
              </w:rPr>
              <w:t>A</w:t>
            </w:r>
          </w:p>
        </w:tc>
      </w:tr>
      <w:tr w:rsidR="00954E22" w14:paraId="508A68B5" w14:textId="77777777" w:rsidTr="00954E22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2D850B" w14:textId="77777777" w:rsidR="00E45ED1" w:rsidRDefault="00E45ED1" w:rsidP="00E45ED1">
            <w:pPr>
              <w:rPr>
                <w:rFonts w:ascii="Eurostile" w:hAnsi="Eurostile"/>
                <w:sz w:val="20"/>
                <w:szCs w:val="20"/>
              </w:rPr>
            </w:pPr>
            <w:r>
              <w:rPr>
                <w:rFonts w:ascii="Eurostile" w:hAnsi="Eurostile"/>
                <w:sz w:val="20"/>
                <w:szCs w:val="20"/>
              </w:rPr>
              <w:t>Consultez votre médecin et présentez-lui ce questionnaire renseigné.</w:t>
            </w:r>
          </w:p>
          <w:p w14:paraId="7B27B8B9" w14:textId="337D9986" w:rsidR="00C40DD9" w:rsidRPr="00B940CC" w:rsidRDefault="00C40DD9" w:rsidP="00E45ED1">
            <w:pPr>
              <w:rPr>
                <w:rFonts w:ascii="Eurostile" w:hAnsi="Eurostil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68BB5" w14:textId="77777777" w:rsidR="00E45ED1" w:rsidRDefault="00E45ED1" w:rsidP="00AD473B">
            <w:pPr>
              <w:ind w:left="-334" w:right="-1255"/>
            </w:pPr>
          </w:p>
        </w:tc>
      </w:tr>
    </w:tbl>
    <w:p w14:paraId="3651E9B6" w14:textId="77777777" w:rsidR="00436B8F" w:rsidRDefault="00436B8F" w:rsidP="00352D0D"/>
    <w:p w14:paraId="7F7FB01F" w14:textId="77777777" w:rsidR="00436B8F" w:rsidRDefault="00436B8F" w:rsidP="00BE6BE2"/>
    <w:sectPr w:rsidR="00436B8F" w:rsidSect="00C40D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708" w:right="519" w:bottom="1003" w:left="1275" w:header="558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A3646" w14:textId="77777777" w:rsidR="00342D25" w:rsidRDefault="00342D25" w:rsidP="009421D5">
      <w:r>
        <w:separator/>
      </w:r>
    </w:p>
  </w:endnote>
  <w:endnote w:type="continuationSeparator" w:id="0">
    <w:p w14:paraId="7954C307" w14:textId="77777777" w:rsidR="00342D25" w:rsidRDefault="00342D25" w:rsidP="0094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D175" w14:textId="77777777" w:rsidR="00A204EA" w:rsidRDefault="00A204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EC38" w14:textId="77777777" w:rsidR="00436B8F" w:rsidRDefault="00436B8F" w:rsidP="00436B8F">
    <w:pPr>
      <w:tabs>
        <w:tab w:val="right" w:pos="9072"/>
      </w:tabs>
      <w:autoSpaceDE w:val="0"/>
      <w:autoSpaceDN w:val="0"/>
      <w:adjustRightInd w:val="0"/>
      <w:ind w:left="-1417" w:right="-708"/>
      <w:rPr>
        <w:rFonts w:asciiTheme="majorHAnsi" w:hAnsiTheme="majorHAnsi" w:cstheme="majorHAnsi"/>
        <w:color w:val="000000"/>
        <w:kern w:val="0"/>
        <w:sz w:val="20"/>
        <w:szCs w:val="20"/>
      </w:rPr>
    </w:pPr>
    <w:r>
      <w:rPr>
        <w:rFonts w:asciiTheme="majorHAnsi" w:hAnsiTheme="majorHAnsi" w:cstheme="majorHAnsi"/>
        <w:color w:val="000000"/>
        <w:kern w:val="0"/>
        <w:sz w:val="20"/>
        <w:szCs w:val="20"/>
      </w:rPr>
      <w:t>_____________________________________________________________________________________________________________________</w:t>
    </w:r>
    <w:r w:rsidR="00DD4206">
      <w:rPr>
        <w:rFonts w:asciiTheme="majorHAnsi" w:hAnsiTheme="majorHAnsi" w:cstheme="majorHAnsi"/>
        <w:color w:val="000000"/>
        <w:kern w:val="0"/>
        <w:sz w:val="20"/>
        <w:szCs w:val="20"/>
      </w:rPr>
      <w:t>__</w:t>
    </w:r>
  </w:p>
  <w:p w14:paraId="72B7DA7C" w14:textId="77777777" w:rsidR="00436B8F" w:rsidRPr="009421D5" w:rsidRDefault="00436B8F" w:rsidP="00DD4206">
    <w:pPr>
      <w:tabs>
        <w:tab w:val="right" w:pos="9072"/>
      </w:tabs>
      <w:autoSpaceDE w:val="0"/>
      <w:autoSpaceDN w:val="0"/>
      <w:adjustRightInd w:val="0"/>
      <w:rPr>
        <w:rFonts w:asciiTheme="majorHAnsi" w:hAnsiTheme="majorHAnsi" w:cstheme="majorHAnsi"/>
        <w:color w:val="000000"/>
        <w:kern w:val="0"/>
        <w:sz w:val="20"/>
        <w:szCs w:val="20"/>
      </w:rPr>
    </w:pP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>LES RANDONNEURS DU GOLFE - Maison des Associations   4, avenue Jean Corona                            (83120) SAINTE MAXIME</w:t>
    </w:r>
  </w:p>
  <w:p w14:paraId="1245C574" w14:textId="77777777" w:rsidR="00436B8F" w:rsidRPr="00DD4206" w:rsidRDefault="00436B8F" w:rsidP="00DD4206">
    <w:pPr>
      <w:tabs>
        <w:tab w:val="right" w:pos="9072"/>
      </w:tabs>
      <w:autoSpaceDE w:val="0"/>
      <w:autoSpaceDN w:val="0"/>
      <w:adjustRightInd w:val="0"/>
      <w:ind w:left="-993"/>
      <w:rPr>
        <w:rFonts w:asciiTheme="majorHAnsi" w:hAnsiTheme="majorHAnsi" w:cstheme="majorHAnsi"/>
        <w:color w:val="000000"/>
        <w:kern w:val="0"/>
        <w:sz w:val="20"/>
        <w:szCs w:val="20"/>
      </w:rPr>
    </w:pP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 xml:space="preserve">E.mail : randonneurs.du.golfe@gmail.com                                                                  </w:t>
    </w:r>
    <w:r>
      <w:rPr>
        <w:rFonts w:asciiTheme="majorHAnsi" w:hAnsiTheme="majorHAnsi" w:cstheme="majorHAnsi"/>
        <w:color w:val="000000"/>
        <w:kern w:val="0"/>
        <w:sz w:val="20"/>
        <w:szCs w:val="20"/>
      </w:rPr>
      <w:t xml:space="preserve">        </w:t>
    </w: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>Site internet</w:t>
    </w:r>
    <w:r w:rsidRPr="009421D5">
      <w:rPr>
        <w:rFonts w:asciiTheme="majorHAnsi" w:hAnsiTheme="majorHAnsi" w:cstheme="majorHAnsi"/>
        <w:i/>
        <w:iCs/>
        <w:color w:val="000000"/>
        <w:kern w:val="0"/>
        <w:sz w:val="20"/>
        <w:szCs w:val="20"/>
      </w:rPr>
      <w:t xml:space="preserve"> : </w:t>
    </w: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>randonneursdugolfe.e-monsite.com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D94C" w14:textId="2F00A845" w:rsidR="009421D5" w:rsidRDefault="009421D5" w:rsidP="009421D5">
    <w:pPr>
      <w:tabs>
        <w:tab w:val="right" w:pos="9072"/>
      </w:tabs>
      <w:autoSpaceDE w:val="0"/>
      <w:autoSpaceDN w:val="0"/>
      <w:adjustRightInd w:val="0"/>
      <w:ind w:left="-1417" w:right="-708"/>
      <w:rPr>
        <w:rFonts w:asciiTheme="majorHAnsi" w:hAnsiTheme="majorHAnsi" w:cstheme="majorHAnsi"/>
        <w:color w:val="000000"/>
        <w:kern w:val="0"/>
        <w:sz w:val="20"/>
        <w:szCs w:val="20"/>
      </w:rPr>
    </w:pPr>
    <w:r>
      <w:rPr>
        <w:rFonts w:asciiTheme="majorHAnsi" w:hAnsiTheme="majorHAnsi" w:cstheme="majorHAnsi"/>
        <w:color w:val="000000"/>
        <w:kern w:val="0"/>
        <w:sz w:val="20"/>
        <w:szCs w:val="20"/>
      </w:rPr>
      <w:t>_______________________________________________________________________________________________________________________</w:t>
    </w:r>
    <w:r w:rsidR="00B406FE">
      <w:rPr>
        <w:rFonts w:asciiTheme="majorHAnsi" w:hAnsiTheme="majorHAnsi" w:cstheme="majorHAnsi"/>
        <w:color w:val="000000"/>
        <w:kern w:val="0"/>
        <w:sz w:val="20"/>
        <w:szCs w:val="20"/>
      </w:rPr>
      <w:t>_____________________________________________</w:t>
    </w:r>
  </w:p>
  <w:p w14:paraId="4E232907" w14:textId="47DD7DCD" w:rsidR="00B406FE" w:rsidRDefault="009421D5" w:rsidP="009421D5">
    <w:pPr>
      <w:tabs>
        <w:tab w:val="right" w:pos="9072"/>
      </w:tabs>
      <w:autoSpaceDE w:val="0"/>
      <w:autoSpaceDN w:val="0"/>
      <w:adjustRightInd w:val="0"/>
      <w:ind w:left="-993"/>
      <w:rPr>
        <w:rFonts w:asciiTheme="majorHAnsi" w:hAnsiTheme="majorHAnsi" w:cstheme="majorHAnsi"/>
        <w:color w:val="000000"/>
        <w:kern w:val="0"/>
        <w:sz w:val="20"/>
        <w:szCs w:val="20"/>
      </w:rPr>
    </w:pP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 xml:space="preserve">LES RANDONNEURS DU GOLFE </w:t>
    </w:r>
    <w:r w:rsidR="00B406FE">
      <w:rPr>
        <w:rFonts w:asciiTheme="majorHAnsi" w:hAnsiTheme="majorHAnsi" w:cstheme="majorHAnsi"/>
        <w:color w:val="000000"/>
        <w:kern w:val="0"/>
        <w:sz w:val="20"/>
        <w:szCs w:val="20"/>
      </w:rPr>
      <w:t xml:space="preserve">                                                                                                                              Les Randonneurs du Golfe</w:t>
    </w:r>
  </w:p>
  <w:p w14:paraId="70D2FCDE" w14:textId="2F01C536" w:rsidR="009421D5" w:rsidRPr="009421D5" w:rsidRDefault="009421D5" w:rsidP="009421D5">
    <w:pPr>
      <w:tabs>
        <w:tab w:val="right" w:pos="9072"/>
      </w:tabs>
      <w:autoSpaceDE w:val="0"/>
      <w:autoSpaceDN w:val="0"/>
      <w:adjustRightInd w:val="0"/>
      <w:ind w:left="-993"/>
      <w:rPr>
        <w:rFonts w:asciiTheme="majorHAnsi" w:hAnsiTheme="majorHAnsi" w:cstheme="majorHAnsi"/>
        <w:color w:val="000000"/>
        <w:kern w:val="0"/>
        <w:sz w:val="20"/>
        <w:szCs w:val="20"/>
      </w:rPr>
    </w:pP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 xml:space="preserve">Maison des Associations   4, avenue Jean Corona </w:t>
    </w:r>
    <w:r w:rsidR="00E53C4F">
      <w:rPr>
        <w:rFonts w:asciiTheme="majorHAnsi" w:hAnsiTheme="majorHAnsi" w:cstheme="majorHAnsi"/>
        <w:color w:val="000000"/>
        <w:kern w:val="0"/>
        <w:sz w:val="20"/>
        <w:szCs w:val="20"/>
      </w:rPr>
      <w:t xml:space="preserve">Boîte 33 </w:t>
    </w: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>(83120) SAINTE MAXIME</w:t>
    </w:r>
    <w:r w:rsidR="00B406FE">
      <w:rPr>
        <w:rFonts w:asciiTheme="majorHAnsi" w:hAnsiTheme="majorHAnsi" w:cstheme="majorHAnsi"/>
        <w:color w:val="000000"/>
        <w:kern w:val="0"/>
        <w:sz w:val="20"/>
        <w:szCs w:val="20"/>
      </w:rPr>
      <w:t xml:space="preserve">                                                  Maison des Associations 4, avenue Jean Corona </w:t>
    </w:r>
    <w:r w:rsidR="00E53C4F">
      <w:rPr>
        <w:rFonts w:asciiTheme="majorHAnsi" w:hAnsiTheme="majorHAnsi" w:cstheme="majorHAnsi"/>
        <w:color w:val="000000"/>
        <w:kern w:val="0"/>
        <w:sz w:val="20"/>
        <w:szCs w:val="20"/>
      </w:rPr>
      <w:t>Boîte 33 (</w:t>
    </w:r>
    <w:r w:rsidR="00B406FE">
      <w:rPr>
        <w:rFonts w:asciiTheme="majorHAnsi" w:hAnsiTheme="majorHAnsi" w:cstheme="majorHAnsi"/>
        <w:color w:val="000000"/>
        <w:kern w:val="0"/>
        <w:sz w:val="20"/>
        <w:szCs w:val="20"/>
      </w:rPr>
      <w:t>83120) SAINTE MAXIME</w:t>
    </w:r>
  </w:p>
  <w:p w14:paraId="693BBCB1" w14:textId="568AABB0" w:rsidR="009421D5" w:rsidRPr="009421D5" w:rsidRDefault="009421D5" w:rsidP="009421D5">
    <w:pPr>
      <w:tabs>
        <w:tab w:val="right" w:pos="9072"/>
      </w:tabs>
      <w:autoSpaceDE w:val="0"/>
      <w:autoSpaceDN w:val="0"/>
      <w:adjustRightInd w:val="0"/>
      <w:ind w:left="-993"/>
      <w:rPr>
        <w:rFonts w:asciiTheme="majorHAnsi" w:hAnsiTheme="majorHAnsi" w:cstheme="majorHAnsi"/>
        <w:color w:val="000000"/>
        <w:kern w:val="0"/>
        <w:sz w:val="20"/>
        <w:szCs w:val="20"/>
      </w:rPr>
    </w:pP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>E.mail : randonneurs.du.golfe@gmail.com       Site internet</w:t>
    </w:r>
    <w:r w:rsidRPr="009421D5">
      <w:rPr>
        <w:rFonts w:asciiTheme="majorHAnsi" w:hAnsiTheme="majorHAnsi" w:cstheme="majorHAnsi"/>
        <w:i/>
        <w:iCs/>
        <w:color w:val="000000"/>
        <w:kern w:val="0"/>
        <w:sz w:val="20"/>
        <w:szCs w:val="20"/>
      </w:rPr>
      <w:t xml:space="preserve"> : </w:t>
    </w:r>
    <w:r w:rsidRPr="009421D5">
      <w:rPr>
        <w:rFonts w:asciiTheme="majorHAnsi" w:hAnsiTheme="majorHAnsi" w:cstheme="majorHAnsi"/>
        <w:color w:val="000000"/>
        <w:kern w:val="0"/>
        <w:sz w:val="20"/>
        <w:szCs w:val="20"/>
      </w:rPr>
      <w:t>randonneursdugolfe.e-monsite.com</w:t>
    </w:r>
    <w:r w:rsidR="00B406FE">
      <w:rPr>
        <w:rFonts w:asciiTheme="majorHAnsi" w:hAnsiTheme="majorHAnsi" w:cstheme="majorHAnsi"/>
        <w:color w:val="000000"/>
        <w:kern w:val="0"/>
        <w:sz w:val="20"/>
        <w:szCs w:val="20"/>
      </w:rPr>
      <w:t xml:space="preserve">          E.Mail : </w:t>
    </w:r>
    <w:hyperlink r:id="rId1" w:history="1">
      <w:r w:rsidR="00B406FE" w:rsidRPr="00EF6C8A">
        <w:rPr>
          <w:rStyle w:val="Lienhypertexte"/>
          <w:rFonts w:asciiTheme="majorHAnsi" w:hAnsiTheme="majorHAnsi" w:cstheme="majorHAnsi"/>
          <w:kern w:val="0"/>
          <w:sz w:val="20"/>
          <w:szCs w:val="20"/>
        </w:rPr>
        <w:t>randonneurs.du.golfe@gmail.com</w:t>
      </w:r>
    </w:hyperlink>
    <w:r w:rsidR="00B406FE">
      <w:rPr>
        <w:rFonts w:asciiTheme="majorHAnsi" w:hAnsiTheme="majorHAnsi" w:cstheme="majorHAnsi"/>
        <w:color w:val="000000"/>
        <w:kern w:val="0"/>
        <w:sz w:val="20"/>
        <w:szCs w:val="20"/>
      </w:rPr>
      <w:t xml:space="preserve">      site internet : randonneursdugolfe.e-monsite.com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2A39" w14:textId="77777777" w:rsidR="00342D25" w:rsidRDefault="00342D25" w:rsidP="009421D5">
      <w:r>
        <w:separator/>
      </w:r>
    </w:p>
  </w:footnote>
  <w:footnote w:type="continuationSeparator" w:id="0">
    <w:p w14:paraId="4FD3F432" w14:textId="77777777" w:rsidR="00342D25" w:rsidRDefault="00342D25" w:rsidP="0094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E0F47" w14:textId="77777777" w:rsidR="00A204EA" w:rsidRDefault="00A204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E831" w14:textId="77777777" w:rsidR="00A204EA" w:rsidRDefault="00A204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309E" w14:textId="222566C3" w:rsidR="009421D5" w:rsidRPr="009421D5" w:rsidRDefault="00A204EA" w:rsidP="008753FF">
    <w:pPr>
      <w:pStyle w:val="En-tte"/>
      <w:ind w:left="-709"/>
      <w:rPr>
        <w:b/>
        <w:bCs/>
        <w:color w:val="ED7D31" w:themeColor="accen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44B737" wp14:editId="3A826F18">
              <wp:simplePos x="0" y="0"/>
              <wp:positionH relativeFrom="column">
                <wp:posOffset>6212628</wp:posOffset>
              </wp:positionH>
              <wp:positionV relativeFrom="paragraph">
                <wp:posOffset>-9102</wp:posOffset>
              </wp:positionV>
              <wp:extent cx="3493214" cy="821932"/>
              <wp:effectExtent l="0" t="0" r="0" b="0"/>
              <wp:wrapNone/>
              <wp:docPr id="1855100252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3214" cy="8219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CF4FCD" w14:textId="77777777" w:rsidR="008753FF" w:rsidRPr="008753FF" w:rsidRDefault="008753FF" w:rsidP="008753FF">
                          <w:pPr>
                            <w:rPr>
                              <w:rFonts w:ascii="Noteworthy Light" w:hAnsi="Noteworthy Light"/>
                              <w:sz w:val="48"/>
                              <w:szCs w:val="48"/>
                            </w:rPr>
                          </w:pPr>
                          <w:r w:rsidRPr="008753FF">
                            <w:rPr>
                              <w:rFonts w:ascii="Noteworthy Light" w:hAnsi="Noteworthy Light"/>
                              <w:color w:val="ED7D31" w:themeColor="accent2"/>
                              <w:sz w:val="48"/>
                              <w:szCs w:val="48"/>
                            </w:rPr>
                            <w:t xml:space="preserve">  L</w:t>
                          </w:r>
                          <w:r w:rsidRPr="008753FF">
                            <w:rPr>
                              <w:rFonts w:ascii="Noteworthy Light" w:hAnsi="Noteworthy Light"/>
                              <w:sz w:val="48"/>
                              <w:szCs w:val="48"/>
                            </w:rPr>
                            <w:t xml:space="preserve">es </w:t>
                          </w:r>
                          <w:r w:rsidRPr="008753FF">
                            <w:rPr>
                              <w:rFonts w:ascii="Noteworthy Light" w:hAnsi="Noteworthy Light"/>
                              <w:b/>
                              <w:bCs/>
                              <w:color w:val="ED7D31" w:themeColor="accent2"/>
                              <w:sz w:val="48"/>
                              <w:szCs w:val="48"/>
                            </w:rPr>
                            <w:t>R</w:t>
                          </w:r>
                          <w:r w:rsidRPr="008753FF">
                            <w:rPr>
                              <w:rFonts w:ascii="Noteworthy Light" w:hAnsi="Noteworthy Light"/>
                              <w:sz w:val="48"/>
                              <w:szCs w:val="48"/>
                            </w:rPr>
                            <w:t xml:space="preserve">andonneurs du </w:t>
                          </w:r>
                          <w:r w:rsidRPr="008753FF">
                            <w:rPr>
                              <w:rFonts w:ascii="Noteworthy Light" w:hAnsi="Noteworthy Light"/>
                              <w:b/>
                              <w:bCs/>
                              <w:color w:val="ED7D31" w:themeColor="accent2"/>
                              <w:sz w:val="48"/>
                              <w:szCs w:val="48"/>
                            </w:rPr>
                            <w:t>G</w:t>
                          </w:r>
                          <w:r w:rsidRPr="008753FF">
                            <w:rPr>
                              <w:rFonts w:ascii="Noteworthy Light" w:hAnsi="Noteworthy Light"/>
                              <w:sz w:val="48"/>
                              <w:szCs w:val="48"/>
                            </w:rPr>
                            <w:t>olfe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4B73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489.2pt;margin-top:-.7pt;width:275.05pt;height:6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" filled="f" stroked="f" strokeweight=".5pt">
              <v:textbox>
                <w:txbxContent>
                  <w:p w14:paraId="42CF4FCD" w14:textId="77777777" w:rsidR="008753FF" w:rsidRPr="008753FF" w:rsidRDefault="008753FF" w:rsidP="008753FF">
                    <w:pPr>
                      <w:rPr>
                        <w:rFonts w:ascii="Noteworthy Light" w:hAnsi="Noteworthy Light"/>
                        <w:sz w:val="48"/>
                        <w:szCs w:val="48"/>
                      </w:rPr>
                    </w:pPr>
                    <w:r w:rsidRPr="008753FF">
                      <w:rPr>
                        <w:rFonts w:ascii="Noteworthy Light" w:hAnsi="Noteworthy Light"/>
                        <w:color w:val="ED7D31" w:themeColor="accent2"/>
                        <w:sz w:val="48"/>
                        <w:szCs w:val="48"/>
                      </w:rPr>
                      <w:t xml:space="preserve">  L</w:t>
                    </w:r>
                    <w:r w:rsidRPr="008753FF">
                      <w:rPr>
                        <w:rFonts w:ascii="Noteworthy Light" w:hAnsi="Noteworthy Light"/>
                        <w:sz w:val="48"/>
                        <w:szCs w:val="48"/>
                      </w:rPr>
                      <w:t xml:space="preserve">es </w:t>
                    </w:r>
                    <w:r w:rsidRPr="008753FF">
                      <w:rPr>
                        <w:rFonts w:ascii="Noteworthy Light" w:hAnsi="Noteworthy Light"/>
                        <w:b/>
                        <w:bCs/>
                        <w:color w:val="ED7D31" w:themeColor="accent2"/>
                        <w:sz w:val="48"/>
                        <w:szCs w:val="48"/>
                      </w:rPr>
                      <w:t>R</w:t>
                    </w:r>
                    <w:r w:rsidRPr="008753FF">
                      <w:rPr>
                        <w:rFonts w:ascii="Noteworthy Light" w:hAnsi="Noteworthy Light"/>
                        <w:sz w:val="48"/>
                        <w:szCs w:val="48"/>
                      </w:rPr>
                      <w:t xml:space="preserve">andonneurs du </w:t>
                    </w:r>
                    <w:r w:rsidRPr="008753FF">
                      <w:rPr>
                        <w:rFonts w:ascii="Noteworthy Light" w:hAnsi="Noteworthy Light"/>
                        <w:b/>
                        <w:bCs/>
                        <w:color w:val="ED7D31" w:themeColor="accent2"/>
                        <w:sz w:val="48"/>
                        <w:szCs w:val="48"/>
                      </w:rPr>
                      <w:t>G</w:t>
                    </w:r>
                    <w:r w:rsidRPr="008753FF">
                      <w:rPr>
                        <w:rFonts w:ascii="Noteworthy Light" w:hAnsi="Noteworthy Light"/>
                        <w:sz w:val="48"/>
                        <w:szCs w:val="48"/>
                      </w:rPr>
                      <w:t>olfe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D2D18" wp14:editId="4F208E1C">
              <wp:simplePos x="0" y="0"/>
              <wp:positionH relativeFrom="column">
                <wp:posOffset>731308</wp:posOffset>
              </wp:positionH>
              <wp:positionV relativeFrom="paragraph">
                <wp:posOffset>-7197</wp:posOffset>
              </wp:positionV>
              <wp:extent cx="3403600" cy="821690"/>
              <wp:effectExtent l="0" t="0" r="0" b="0"/>
              <wp:wrapNone/>
              <wp:docPr id="162650429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1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C616E" w14:textId="77777777" w:rsidR="009421D5" w:rsidRPr="008753FF" w:rsidRDefault="009421D5" w:rsidP="00DD4206">
                          <w:pPr>
                            <w:rPr>
                              <w:rFonts w:ascii="Noteworthy Light" w:hAnsi="Noteworthy Light"/>
                              <w:sz w:val="48"/>
                              <w:szCs w:val="48"/>
                            </w:rPr>
                          </w:pPr>
                          <w:r w:rsidRPr="008753FF">
                            <w:rPr>
                              <w:rFonts w:ascii="Noteworthy Light" w:hAnsi="Noteworthy Light"/>
                              <w:color w:val="ED7D31" w:themeColor="accent2"/>
                              <w:sz w:val="48"/>
                              <w:szCs w:val="48"/>
                            </w:rPr>
                            <w:t xml:space="preserve">  L</w:t>
                          </w:r>
                          <w:r w:rsidRPr="008753FF">
                            <w:rPr>
                              <w:rFonts w:ascii="Noteworthy Light" w:hAnsi="Noteworthy Light"/>
                              <w:sz w:val="48"/>
                              <w:szCs w:val="48"/>
                            </w:rPr>
                            <w:t xml:space="preserve">es </w:t>
                          </w:r>
                          <w:r w:rsidRPr="008753FF">
                            <w:rPr>
                              <w:rFonts w:ascii="Noteworthy Light" w:hAnsi="Noteworthy Light"/>
                              <w:b/>
                              <w:bCs/>
                              <w:color w:val="ED7D31" w:themeColor="accent2"/>
                              <w:sz w:val="48"/>
                              <w:szCs w:val="48"/>
                            </w:rPr>
                            <w:t>R</w:t>
                          </w:r>
                          <w:r w:rsidRPr="008753FF">
                            <w:rPr>
                              <w:rFonts w:ascii="Noteworthy Light" w:hAnsi="Noteworthy Light"/>
                              <w:sz w:val="48"/>
                              <w:szCs w:val="48"/>
                            </w:rPr>
                            <w:t xml:space="preserve">andonneurs du </w:t>
                          </w:r>
                          <w:r w:rsidRPr="008753FF">
                            <w:rPr>
                              <w:rFonts w:ascii="Noteworthy Light" w:hAnsi="Noteworthy Light"/>
                              <w:b/>
                              <w:bCs/>
                              <w:color w:val="ED7D31" w:themeColor="accent2"/>
                              <w:sz w:val="48"/>
                              <w:szCs w:val="48"/>
                            </w:rPr>
                            <w:t>G</w:t>
                          </w:r>
                          <w:r w:rsidRPr="008753FF">
                            <w:rPr>
                              <w:rFonts w:ascii="Noteworthy Light" w:hAnsi="Noteworthy Light"/>
                              <w:sz w:val="48"/>
                              <w:szCs w:val="48"/>
                            </w:rPr>
                            <w:t>olfe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8D2D18" id="_x0000_s1028" type="#_x0000_t202" style="position:absolute;left:0;text-align:left;margin-left:57.6pt;margin-top:-.55pt;width:268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" filled="f" stroked="f" strokeweight=".5pt">
              <v:textbox>
                <w:txbxContent>
                  <w:p w14:paraId="5EFC616E" w14:textId="77777777" w:rsidR="009421D5" w:rsidRPr="008753FF" w:rsidRDefault="009421D5" w:rsidP="00DD4206">
                    <w:pPr>
                      <w:rPr>
                        <w:rFonts w:ascii="Noteworthy Light" w:hAnsi="Noteworthy Light"/>
                        <w:sz w:val="48"/>
                        <w:szCs w:val="48"/>
                      </w:rPr>
                    </w:pPr>
                    <w:r w:rsidRPr="008753FF">
                      <w:rPr>
                        <w:rFonts w:ascii="Noteworthy Light" w:hAnsi="Noteworthy Light"/>
                        <w:color w:val="ED7D31" w:themeColor="accent2"/>
                        <w:sz w:val="48"/>
                        <w:szCs w:val="48"/>
                      </w:rPr>
                      <w:t xml:space="preserve">  L</w:t>
                    </w:r>
                    <w:r w:rsidRPr="008753FF">
                      <w:rPr>
                        <w:rFonts w:ascii="Noteworthy Light" w:hAnsi="Noteworthy Light"/>
                        <w:sz w:val="48"/>
                        <w:szCs w:val="48"/>
                      </w:rPr>
                      <w:t xml:space="preserve">es </w:t>
                    </w:r>
                    <w:r w:rsidRPr="008753FF">
                      <w:rPr>
                        <w:rFonts w:ascii="Noteworthy Light" w:hAnsi="Noteworthy Light"/>
                        <w:b/>
                        <w:bCs/>
                        <w:color w:val="ED7D31" w:themeColor="accent2"/>
                        <w:sz w:val="48"/>
                        <w:szCs w:val="48"/>
                      </w:rPr>
                      <w:t>R</w:t>
                    </w:r>
                    <w:r w:rsidRPr="008753FF">
                      <w:rPr>
                        <w:rFonts w:ascii="Noteworthy Light" w:hAnsi="Noteworthy Light"/>
                        <w:sz w:val="48"/>
                        <w:szCs w:val="48"/>
                      </w:rPr>
                      <w:t xml:space="preserve">andonneurs du </w:t>
                    </w:r>
                    <w:r w:rsidRPr="008753FF">
                      <w:rPr>
                        <w:rFonts w:ascii="Noteworthy Light" w:hAnsi="Noteworthy Light"/>
                        <w:b/>
                        <w:bCs/>
                        <w:color w:val="ED7D31" w:themeColor="accent2"/>
                        <w:sz w:val="48"/>
                        <w:szCs w:val="48"/>
                      </w:rPr>
                      <w:t>G</w:t>
                    </w:r>
                    <w:r w:rsidRPr="008753FF">
                      <w:rPr>
                        <w:rFonts w:ascii="Noteworthy Light" w:hAnsi="Noteworthy Light"/>
                        <w:sz w:val="48"/>
                        <w:szCs w:val="48"/>
                      </w:rPr>
                      <w:t>olfe</w:t>
                    </w:r>
                  </w:p>
                </w:txbxContent>
              </v:textbox>
            </v:shape>
          </w:pict>
        </mc:Fallback>
      </mc:AlternateContent>
    </w:r>
    <w:r w:rsidR="008753FF">
      <w:rPr>
        <w:noProof/>
      </w:rPr>
      <w:drawing>
        <wp:inline distT="0" distB="0" distL="0" distR="0" wp14:anchorId="190401DD" wp14:editId="55B55796">
          <wp:extent cx="1185333" cy="607877"/>
          <wp:effectExtent l="0" t="0" r="0" b="1905"/>
          <wp:docPr id="2144091935" name="Image 2144091935" descr="Une image contenant diagram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30443" name="Image 2" descr="Une image contenant diagram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506" cy="64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4206" w:rsidRPr="00DD4206">
      <w:rPr>
        <w:rFonts w:ascii="Noteworthy Light" w:hAnsi="Noteworthy Light"/>
        <w:color w:val="ED7D31" w:themeColor="accent2"/>
        <w:sz w:val="72"/>
        <w:szCs w:val="72"/>
      </w:rPr>
      <w:t xml:space="preserve"> </w:t>
    </w:r>
    <w:r w:rsidR="008753FF">
      <w:rPr>
        <w:rFonts w:ascii="Noteworthy Light" w:hAnsi="Noteworthy Light"/>
        <w:color w:val="ED7D31" w:themeColor="accent2"/>
        <w:sz w:val="72"/>
        <w:szCs w:val="72"/>
      </w:rPr>
      <w:t xml:space="preserve">                                  </w:t>
    </w:r>
    <w:r w:rsidR="008753FF">
      <w:rPr>
        <w:noProof/>
      </w:rPr>
      <w:drawing>
        <wp:inline distT="0" distB="0" distL="0" distR="0" wp14:anchorId="430099B6" wp14:editId="5CF4CEE4">
          <wp:extent cx="1303867" cy="668666"/>
          <wp:effectExtent l="0" t="0" r="4445" b="4445"/>
          <wp:docPr id="1079248142" name="Image 1079248142" descr="Une image contenant diagram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30443" name="Image 2" descr="Une image contenant diagram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62" cy="717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3FF">
      <w:rPr>
        <w:rFonts w:ascii="Noteworthy Light" w:hAnsi="Noteworthy Light"/>
        <w:color w:val="ED7D31" w:themeColor="accent2"/>
        <w:sz w:val="72"/>
        <w:szCs w:val="7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FFFFFFFF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FFFFFFFF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FB71528"/>
    <w:multiLevelType w:val="hybridMultilevel"/>
    <w:tmpl w:val="FBB60A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56073"/>
    <w:multiLevelType w:val="hybridMultilevel"/>
    <w:tmpl w:val="7608A2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3D55"/>
    <w:multiLevelType w:val="hybridMultilevel"/>
    <w:tmpl w:val="8F02DF40"/>
    <w:lvl w:ilvl="0" w:tplc="BA9691D8">
      <w:start w:val="1"/>
      <w:numFmt w:val="decimal"/>
      <w:lvlText w:val="%1)"/>
      <w:lvlJc w:val="left"/>
      <w:pPr>
        <w:ind w:left="720" w:hanging="360"/>
      </w:pPr>
      <w:rPr>
        <w:rFonts w:ascii="Eurostile" w:hAnsi="Eurostile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A11F7"/>
    <w:multiLevelType w:val="hybridMultilevel"/>
    <w:tmpl w:val="2304A4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751EC"/>
    <w:multiLevelType w:val="hybridMultilevel"/>
    <w:tmpl w:val="1FD48C08"/>
    <w:lvl w:ilvl="0" w:tplc="DDD25338">
      <w:start w:val="3"/>
      <w:numFmt w:val="bullet"/>
      <w:lvlText w:val="-"/>
      <w:lvlJc w:val="left"/>
      <w:pPr>
        <w:ind w:left="720" w:hanging="360"/>
      </w:pPr>
      <w:rPr>
        <w:rFonts w:ascii="Eurostile" w:eastAsiaTheme="minorEastAsia" w:hAnsi="Eurosti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C6828"/>
    <w:multiLevelType w:val="hybridMultilevel"/>
    <w:tmpl w:val="8F02DF4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Eurostile" w:hAnsi="Eurostile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65920">
    <w:abstractNumId w:val="0"/>
  </w:num>
  <w:num w:numId="2" w16cid:durableId="690647169">
    <w:abstractNumId w:val="1"/>
  </w:num>
  <w:num w:numId="3" w16cid:durableId="1535343549">
    <w:abstractNumId w:val="2"/>
  </w:num>
  <w:num w:numId="4" w16cid:durableId="1648587105">
    <w:abstractNumId w:val="3"/>
  </w:num>
  <w:num w:numId="5" w16cid:durableId="1884057722">
    <w:abstractNumId w:val="4"/>
  </w:num>
  <w:num w:numId="6" w16cid:durableId="1272780318">
    <w:abstractNumId w:val="5"/>
  </w:num>
  <w:num w:numId="7" w16cid:durableId="677852259">
    <w:abstractNumId w:val="6"/>
  </w:num>
  <w:num w:numId="8" w16cid:durableId="1953703480">
    <w:abstractNumId w:val="7"/>
  </w:num>
  <w:num w:numId="9" w16cid:durableId="1910649072">
    <w:abstractNumId w:val="8"/>
  </w:num>
  <w:num w:numId="10" w16cid:durableId="787696301">
    <w:abstractNumId w:val="9"/>
  </w:num>
  <w:num w:numId="11" w16cid:durableId="66802732">
    <w:abstractNumId w:val="10"/>
  </w:num>
  <w:num w:numId="12" w16cid:durableId="1676221387">
    <w:abstractNumId w:val="11"/>
  </w:num>
  <w:num w:numId="13" w16cid:durableId="2069693101">
    <w:abstractNumId w:val="12"/>
  </w:num>
  <w:num w:numId="14" w16cid:durableId="1227032110">
    <w:abstractNumId w:val="13"/>
  </w:num>
  <w:num w:numId="15" w16cid:durableId="812983148">
    <w:abstractNumId w:val="14"/>
  </w:num>
  <w:num w:numId="16" w16cid:durableId="560293841">
    <w:abstractNumId w:val="15"/>
  </w:num>
  <w:num w:numId="17" w16cid:durableId="312101591">
    <w:abstractNumId w:val="16"/>
  </w:num>
  <w:num w:numId="18" w16cid:durableId="1823156182">
    <w:abstractNumId w:val="17"/>
  </w:num>
  <w:num w:numId="19" w16cid:durableId="1748921794">
    <w:abstractNumId w:val="18"/>
  </w:num>
  <w:num w:numId="20" w16cid:durableId="2025479042">
    <w:abstractNumId w:val="19"/>
  </w:num>
  <w:num w:numId="21" w16cid:durableId="1312715308">
    <w:abstractNumId w:val="20"/>
  </w:num>
  <w:num w:numId="22" w16cid:durableId="1222987482">
    <w:abstractNumId w:val="21"/>
  </w:num>
  <w:num w:numId="23" w16cid:durableId="1381052330">
    <w:abstractNumId w:val="23"/>
  </w:num>
  <w:num w:numId="24" w16cid:durableId="1158499973">
    <w:abstractNumId w:val="25"/>
  </w:num>
  <w:num w:numId="25" w16cid:durableId="444422639">
    <w:abstractNumId w:val="22"/>
  </w:num>
  <w:num w:numId="26" w16cid:durableId="733313491">
    <w:abstractNumId w:val="24"/>
  </w:num>
  <w:num w:numId="27" w16cid:durableId="239297613">
    <w:abstractNumId w:val="27"/>
  </w:num>
  <w:num w:numId="28" w16cid:durableId="959145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BD"/>
    <w:rsid w:val="00005B52"/>
    <w:rsid w:val="00010E78"/>
    <w:rsid w:val="00020163"/>
    <w:rsid w:val="000B6D9E"/>
    <w:rsid w:val="0013193E"/>
    <w:rsid w:val="00217088"/>
    <w:rsid w:val="0027611E"/>
    <w:rsid w:val="00290583"/>
    <w:rsid w:val="002C0DD4"/>
    <w:rsid w:val="00342D25"/>
    <w:rsid w:val="00352D0D"/>
    <w:rsid w:val="003570BB"/>
    <w:rsid w:val="00366B90"/>
    <w:rsid w:val="003707ED"/>
    <w:rsid w:val="003A4A08"/>
    <w:rsid w:val="003B3F70"/>
    <w:rsid w:val="003D777D"/>
    <w:rsid w:val="003E3B8A"/>
    <w:rsid w:val="00436B8F"/>
    <w:rsid w:val="00451EAE"/>
    <w:rsid w:val="005373BD"/>
    <w:rsid w:val="00590D76"/>
    <w:rsid w:val="005C77E8"/>
    <w:rsid w:val="005F6B38"/>
    <w:rsid w:val="00601DDD"/>
    <w:rsid w:val="006072A3"/>
    <w:rsid w:val="00610484"/>
    <w:rsid w:val="006D6408"/>
    <w:rsid w:val="00747551"/>
    <w:rsid w:val="00811C1A"/>
    <w:rsid w:val="00830636"/>
    <w:rsid w:val="008753FF"/>
    <w:rsid w:val="009421D5"/>
    <w:rsid w:val="00954E22"/>
    <w:rsid w:val="00990D9B"/>
    <w:rsid w:val="009B46E0"/>
    <w:rsid w:val="00A204EA"/>
    <w:rsid w:val="00A726BB"/>
    <w:rsid w:val="00A811B8"/>
    <w:rsid w:val="00AD473B"/>
    <w:rsid w:val="00B406FE"/>
    <w:rsid w:val="00B5386A"/>
    <w:rsid w:val="00B81BB9"/>
    <w:rsid w:val="00B940CC"/>
    <w:rsid w:val="00BC15E2"/>
    <w:rsid w:val="00BD50B5"/>
    <w:rsid w:val="00BE6BE2"/>
    <w:rsid w:val="00C2277B"/>
    <w:rsid w:val="00C40DD9"/>
    <w:rsid w:val="00C43791"/>
    <w:rsid w:val="00C660FE"/>
    <w:rsid w:val="00C720F4"/>
    <w:rsid w:val="00C77290"/>
    <w:rsid w:val="00D07C56"/>
    <w:rsid w:val="00D15B3A"/>
    <w:rsid w:val="00DD0608"/>
    <w:rsid w:val="00DD4206"/>
    <w:rsid w:val="00E45ED1"/>
    <w:rsid w:val="00E53C4F"/>
    <w:rsid w:val="00E9218B"/>
    <w:rsid w:val="00F62063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28889"/>
  <w15:chartTrackingRefBased/>
  <w15:docId w15:val="{99DBCA23-179D-3842-A65A-7D1B6E08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06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21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21D5"/>
  </w:style>
  <w:style w:type="paragraph" w:styleId="Pieddepage">
    <w:name w:val="footer"/>
    <w:basedOn w:val="Normal"/>
    <w:link w:val="PieddepageCar"/>
    <w:uiPriority w:val="99"/>
    <w:unhideWhenUsed/>
    <w:rsid w:val="009421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21D5"/>
  </w:style>
  <w:style w:type="table" w:styleId="Grilledutableau">
    <w:name w:val="Table Grid"/>
    <w:basedOn w:val="TableauNormal"/>
    <w:uiPriority w:val="39"/>
    <w:rsid w:val="0053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04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2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B406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andonneurs.du.golfe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uriaferrando/Library/Group%20Containers/UBF8T346G9.Office/User%20Content.localized/Templates.localized/Ente&#770;te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Entête lettre.dotx</Template>
  <TotalTime>264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2023-08-15T06:48:00Z</cp:lastPrinted>
  <dcterms:created xsi:type="dcterms:W3CDTF">2023-06-16T15:08:00Z</dcterms:created>
  <dcterms:modified xsi:type="dcterms:W3CDTF">2024-09-04T09:33:00Z</dcterms:modified>
</cp:coreProperties>
</file>